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BABDA" w14:textId="77777777" w:rsidR="00FE067E" w:rsidRPr="00A61923" w:rsidRDefault="00CD36CF" w:rsidP="00EF6030">
      <w:pPr>
        <w:pStyle w:val="TitlePageOrigin"/>
      </w:pPr>
      <w:r w:rsidRPr="00A61923">
        <w:t>WEST virginia legislature</w:t>
      </w:r>
    </w:p>
    <w:p w14:paraId="5DDCB03F" w14:textId="77777777" w:rsidR="00CD36CF" w:rsidRPr="00A61923" w:rsidRDefault="00CD36CF" w:rsidP="00EF6030">
      <w:pPr>
        <w:pStyle w:val="TitlePageSession"/>
      </w:pPr>
      <w:r w:rsidRPr="00A61923">
        <w:t>20</w:t>
      </w:r>
      <w:r w:rsidR="006565E8" w:rsidRPr="00A61923">
        <w:t>2</w:t>
      </w:r>
      <w:r w:rsidR="00AE27A7" w:rsidRPr="00A61923">
        <w:t>5</w:t>
      </w:r>
      <w:r w:rsidRPr="00A61923">
        <w:t xml:space="preserve"> regular session</w:t>
      </w:r>
    </w:p>
    <w:p w14:paraId="18F918C5" w14:textId="0F9D78EA" w:rsidR="00C24442" w:rsidRPr="00A61923" w:rsidRDefault="00C24442" w:rsidP="00EF6030">
      <w:pPr>
        <w:pStyle w:val="TitlePageBillPrefix"/>
      </w:pPr>
      <w:r w:rsidRPr="00A61923">
        <w:t>Enrolled</w:t>
      </w:r>
    </w:p>
    <w:p w14:paraId="766249DC" w14:textId="434DC130" w:rsidR="00CD36CF" w:rsidRPr="00A61923" w:rsidRDefault="00AC3B58" w:rsidP="00EF6030">
      <w:pPr>
        <w:pStyle w:val="TitlePageBillPrefix"/>
      </w:pPr>
      <w:r w:rsidRPr="00A61923">
        <w:t>Committee Substitute</w:t>
      </w:r>
    </w:p>
    <w:p w14:paraId="33B8691F" w14:textId="77777777" w:rsidR="00AC3B58" w:rsidRPr="00A61923" w:rsidRDefault="00AC3B58" w:rsidP="00EF6030">
      <w:pPr>
        <w:pStyle w:val="TitlePageBillPrefix"/>
      </w:pPr>
      <w:r w:rsidRPr="00A61923">
        <w:t>for</w:t>
      </w:r>
    </w:p>
    <w:p w14:paraId="44A588D4" w14:textId="77777777" w:rsidR="00CD36CF" w:rsidRPr="00A61923" w:rsidRDefault="007846E3" w:rsidP="00EF6030">
      <w:pPr>
        <w:pStyle w:val="BillNumber"/>
      </w:pPr>
      <w:sdt>
        <w:sdtPr>
          <w:tag w:val="Chamber"/>
          <w:id w:val="893011969"/>
          <w:lock w:val="sdtLocked"/>
          <w:placeholder>
            <w:docPart w:val="95BA7F1D2276434CA2F10343D83C47FA"/>
          </w:placeholder>
          <w:dropDownList>
            <w:listItem w:displayText="House" w:value="House"/>
            <w:listItem w:displayText="Senate" w:value="Senate"/>
          </w:dropDownList>
        </w:sdtPr>
        <w:sdtEndPr/>
        <w:sdtContent>
          <w:r w:rsidR="002B7E4F" w:rsidRPr="00A61923">
            <w:t>Senate</w:t>
          </w:r>
        </w:sdtContent>
      </w:sdt>
      <w:r w:rsidR="00303684" w:rsidRPr="00A61923">
        <w:t xml:space="preserve"> </w:t>
      </w:r>
      <w:r w:rsidR="00CD36CF" w:rsidRPr="00A61923">
        <w:t xml:space="preserve">Bill </w:t>
      </w:r>
      <w:sdt>
        <w:sdtPr>
          <w:tag w:val="BNum"/>
          <w:id w:val="1645317809"/>
          <w:lock w:val="sdtLocked"/>
          <w:placeholder>
            <w:docPart w:val="89D69699CAE84AA79CD0BF841DF2D637"/>
          </w:placeholder>
          <w:text/>
        </w:sdtPr>
        <w:sdtEndPr/>
        <w:sdtContent>
          <w:r w:rsidR="002B7E4F" w:rsidRPr="00A61923">
            <w:t>270</w:t>
          </w:r>
        </w:sdtContent>
      </w:sdt>
    </w:p>
    <w:p w14:paraId="1D7EFA32" w14:textId="431F00E1" w:rsidR="002B7E4F" w:rsidRPr="00A61923" w:rsidRDefault="002B7E4F" w:rsidP="00EF6030">
      <w:pPr>
        <w:pStyle w:val="References"/>
        <w:rPr>
          <w:smallCaps/>
        </w:rPr>
      </w:pPr>
      <w:r w:rsidRPr="00A61923">
        <w:rPr>
          <w:smallCaps/>
        </w:rPr>
        <w:t>By Senators Martin, Rose,</w:t>
      </w:r>
      <w:r w:rsidR="00C9708E" w:rsidRPr="00A61923">
        <w:rPr>
          <w:smallCaps/>
        </w:rPr>
        <w:t xml:space="preserve"> </w:t>
      </w:r>
      <w:r w:rsidRPr="00A61923">
        <w:rPr>
          <w:smallCaps/>
        </w:rPr>
        <w:t>Thorne</w:t>
      </w:r>
      <w:r w:rsidR="00C9708E" w:rsidRPr="00A61923">
        <w:rPr>
          <w:smallCaps/>
        </w:rPr>
        <w:t xml:space="preserve">, </w:t>
      </w:r>
      <w:r w:rsidR="00545F33" w:rsidRPr="00A61923">
        <w:rPr>
          <w:smallCaps/>
        </w:rPr>
        <w:t xml:space="preserve">Deeds, Phillips, </w:t>
      </w:r>
      <w:r w:rsidR="00C9708E" w:rsidRPr="00A61923">
        <w:rPr>
          <w:smallCaps/>
        </w:rPr>
        <w:t>Rucker, Hart, Bartlett, and Morris</w:t>
      </w:r>
    </w:p>
    <w:p w14:paraId="3414C002" w14:textId="4E3984A7" w:rsidR="008E4B4D" w:rsidRPr="00A61923" w:rsidRDefault="00CD36CF" w:rsidP="00EF6030">
      <w:pPr>
        <w:pStyle w:val="References"/>
        <w:sectPr w:rsidR="008E4B4D" w:rsidRPr="00A61923" w:rsidSect="008E656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61923">
        <w:t>[</w:t>
      </w:r>
      <w:r w:rsidR="00C24442" w:rsidRPr="00A61923">
        <w:t>Passed April 9, 2025; in effect 90 days from passage</w:t>
      </w:r>
      <w:r w:rsidR="007846E3">
        <w:t xml:space="preserve"> (July 8, 2025)</w:t>
      </w:r>
      <w:r w:rsidRPr="00A61923">
        <w:t>]</w:t>
      </w:r>
    </w:p>
    <w:p w14:paraId="2B510717" w14:textId="4A12C2C5" w:rsidR="002B7E4F" w:rsidRPr="00A61923" w:rsidRDefault="002B7E4F" w:rsidP="00EF6030">
      <w:pPr>
        <w:pStyle w:val="References"/>
      </w:pPr>
    </w:p>
    <w:p w14:paraId="5E89B64D" w14:textId="77777777" w:rsidR="002B7E4F" w:rsidRPr="00A61923" w:rsidRDefault="002B7E4F" w:rsidP="002B7E4F">
      <w:pPr>
        <w:pStyle w:val="TitlePageOrigin"/>
      </w:pPr>
    </w:p>
    <w:p w14:paraId="6423839C" w14:textId="77777777" w:rsidR="002B7E4F" w:rsidRPr="00A61923" w:rsidRDefault="002B7E4F" w:rsidP="002B7E4F">
      <w:pPr>
        <w:pStyle w:val="TitlePageOrigin"/>
        <w:rPr>
          <w:color w:val="auto"/>
        </w:rPr>
      </w:pPr>
    </w:p>
    <w:p w14:paraId="0CAE8376" w14:textId="597A8D19" w:rsidR="004669BE" w:rsidRPr="00A61923" w:rsidRDefault="002B7E4F" w:rsidP="007846E3">
      <w:pPr>
        <w:pStyle w:val="TitleSection"/>
        <w:rPr>
          <w:rFonts w:cs="Arial"/>
        </w:rPr>
      </w:pPr>
      <w:r w:rsidRPr="00A61923">
        <w:rPr>
          <w:color w:val="auto"/>
        </w:rPr>
        <w:lastRenderedPageBreak/>
        <w:t>A</w:t>
      </w:r>
      <w:r w:rsidR="008E62BB">
        <w:rPr>
          <w:color w:val="auto"/>
        </w:rPr>
        <w:t>N ACT</w:t>
      </w:r>
      <w:r w:rsidRPr="00A61923">
        <w:rPr>
          <w:color w:val="auto"/>
        </w:rPr>
        <w:t xml:space="preserve"> </w:t>
      </w:r>
      <w:r w:rsidR="004669BE" w:rsidRPr="00A61923">
        <w:rPr>
          <w:rFonts w:cs="Arial"/>
        </w:rPr>
        <w:t xml:space="preserve">to amend and reenact §15-5-19a of the Code of West Virginia, 1931, as amended, relating to limiting restrictions of firearms owners during certain states of emergency and other like states; declaring the sale, repair, maintenance, and manufacture of firearms, ammunition, and related accessories and components to be essential businesses and services for the purposes of safety and security in times of declared emergency or any other statutorily authorized responses to disaster, war, acts of terrorism, riot or civil disorder, or other emergencies; adding entities engaged in providing firearms safety training, or firearms safety instructor courses, classes, or programs to a list of entities the operation of which may not be restricted by state action in an emergency; limiting restrictions on lawful hunting or fishing activities in an emergency; prohibiting specific governmental regulation of firearms, ammunition, components or accessories of any kind or nature, or their use or possession; extending the expiration date of concealed license during emergencies; providing enumerated </w:t>
      </w:r>
      <w:r w:rsidR="004669BE" w:rsidRPr="00A61923">
        <w:rPr>
          <w:rFonts w:cs="Arial"/>
          <w:bCs/>
        </w:rPr>
        <w:t>exceptions that would permit limited government action</w:t>
      </w:r>
      <w:r w:rsidR="004669BE" w:rsidRPr="00A61923">
        <w:rPr>
          <w:rFonts w:cs="Arial"/>
        </w:rPr>
        <w:t xml:space="preserve"> in the regulation of firearms in emergencies in certain narrowly tailored factual scenarios; creating an action for damages, injunctive relief, declaratory relief, or other appropriate redress for the unlawful seizure or confiscation of firearms or related accessories and components; and providing for civil damages.</w:t>
      </w:r>
    </w:p>
    <w:p w14:paraId="72EABED0" w14:textId="3F451D41" w:rsidR="004669BE" w:rsidRPr="00A61923" w:rsidRDefault="002B7E4F" w:rsidP="007846E3">
      <w:pPr>
        <w:pStyle w:val="TitleSection"/>
        <w:pageBreakBefore w:val="0"/>
        <w:rPr>
          <w:i/>
          <w:iCs/>
          <w:color w:val="auto"/>
        </w:rPr>
      </w:pPr>
      <w:r w:rsidRPr="00A61923">
        <w:rPr>
          <w:i/>
          <w:iCs/>
          <w:color w:val="auto"/>
        </w:rPr>
        <w:t>Be it enacted by the Legislature of West Virginia:</w:t>
      </w:r>
    </w:p>
    <w:p w14:paraId="15E0C988" w14:textId="7E043113" w:rsidR="004669BE" w:rsidRPr="00A61923" w:rsidRDefault="004669BE" w:rsidP="007846E3">
      <w:pPr>
        <w:pStyle w:val="TitleSection"/>
        <w:jc w:val="left"/>
        <w:rPr>
          <w:i/>
          <w:iCs/>
          <w:color w:val="auto"/>
        </w:rPr>
        <w:sectPr w:rsidR="004669BE" w:rsidRPr="00A61923" w:rsidSect="008E4B4D">
          <w:pgSz w:w="12240" w:h="15840" w:code="1"/>
          <w:pgMar w:top="1440" w:right="1440" w:bottom="1440" w:left="1440" w:header="720" w:footer="720" w:gutter="0"/>
          <w:lnNumType w:countBy="1" w:restart="newSection"/>
          <w:pgNumType w:start="0"/>
          <w:cols w:space="720"/>
          <w:titlePg/>
          <w:docGrid w:linePitch="360"/>
        </w:sectPr>
      </w:pPr>
    </w:p>
    <w:p w14:paraId="289E0BCE" w14:textId="1F387C98" w:rsidR="004669BE" w:rsidRPr="00A61923" w:rsidRDefault="004669BE" w:rsidP="007846E3">
      <w:pPr>
        <w:suppressLineNumbers/>
        <w:ind w:left="720" w:hanging="720"/>
        <w:jc w:val="both"/>
        <w:outlineLvl w:val="1"/>
        <w:rPr>
          <w:rFonts w:cs="Arial"/>
          <w:b/>
          <w:color w:val="auto"/>
          <w:sz w:val="24"/>
        </w:rPr>
      </w:pPr>
      <w:r w:rsidRPr="00A61923">
        <w:rPr>
          <w:rFonts w:cs="Arial"/>
          <w:b/>
          <w:color w:val="auto"/>
          <w:sz w:val="24"/>
        </w:rPr>
        <w:t xml:space="preserve">ARTICLE 5. DIVISION OF HOMELAND SECURITY AND EMERGENCY MANAGEMENT. </w:t>
      </w:r>
    </w:p>
    <w:p w14:paraId="0657128F" w14:textId="77777777" w:rsidR="00A61923" w:rsidRDefault="004669BE" w:rsidP="007846E3">
      <w:pPr>
        <w:suppressLineNumbers/>
        <w:ind w:left="720" w:hanging="720"/>
        <w:jc w:val="both"/>
        <w:outlineLvl w:val="3"/>
        <w:rPr>
          <w:rFonts w:eastAsia="Calibri" w:cs="Times New Roman"/>
          <w:b/>
          <w:color w:val="000000"/>
        </w:rPr>
      </w:pPr>
      <w:r w:rsidRPr="00A61923">
        <w:rPr>
          <w:rFonts w:eastAsia="Calibri" w:cs="Arial"/>
          <w:b/>
          <w:color w:val="000000"/>
        </w:rPr>
        <w:t>§</w:t>
      </w:r>
      <w:r w:rsidRPr="00A61923">
        <w:rPr>
          <w:rFonts w:eastAsia="Calibri" w:cs="Times New Roman"/>
          <w:b/>
          <w:color w:val="000000"/>
        </w:rPr>
        <w:t>15-5-19a. Possession of firearms during a declared state of emergency.</w:t>
      </w:r>
    </w:p>
    <w:p w14:paraId="3E8879C7" w14:textId="53CD4EDB" w:rsidR="004669BE" w:rsidRPr="00A61923" w:rsidRDefault="004669BE" w:rsidP="007846E3">
      <w:pPr>
        <w:ind w:firstLine="750"/>
        <w:jc w:val="both"/>
        <w:outlineLvl w:val="4"/>
        <w:rPr>
          <w:rFonts w:cs="Arial"/>
          <w:color w:val="auto"/>
        </w:rPr>
      </w:pPr>
      <w:r w:rsidRPr="00A61923">
        <w:rPr>
          <w:rFonts w:cs="Arial"/>
          <w:color w:val="auto"/>
        </w:rPr>
        <w:t>(a) Notwithstanding any other provision of law to the contrary, the transport, storage, transfer, sale, commerce in, import and export of, distribution, repair, maintenance, and manufacture of firearms, ammunition, and related accessories and components, and other goods and services directly related to lawful firearm possession, use, storage, repair, maintenance, and training in the use of firearms, are declared to be "essential" businesses and services for the purposes of safety and security in times of declared emergency or any other statutorily authorized responses to disaster, war, acts of terrorism, riot or civil disorder, or emergencies of whatever kind or nature.</w:t>
      </w:r>
    </w:p>
    <w:p w14:paraId="14B4A8ED" w14:textId="7BDBE9B7" w:rsidR="004669BE" w:rsidRPr="00A61923" w:rsidRDefault="004669BE" w:rsidP="007846E3">
      <w:pPr>
        <w:ind w:firstLine="720"/>
        <w:jc w:val="both"/>
        <w:rPr>
          <w:rFonts w:eastAsia="Calibri" w:cs="Times New Roman"/>
          <w:color w:val="000000"/>
        </w:rPr>
      </w:pPr>
      <w:r w:rsidRPr="00A61923">
        <w:rPr>
          <w:rFonts w:eastAsia="Calibri" w:cs="Times New Roman"/>
          <w:color w:val="000000"/>
        </w:rPr>
        <w:t>(b) Except as provided in this section, no state agency, political subdivision, or any elected or appointed official or employee thereof, may, under any governmental authority or color of law exercised as part of any statutorily authorized responses to disaster, war, acts of terrorism, riot or civil disorder, or as part of any federal or state declared state of emergency or preparedness of whatever kind or nature:</w:t>
      </w:r>
    </w:p>
    <w:p w14:paraId="71C15992" w14:textId="77777777" w:rsidR="004669BE" w:rsidRPr="00A61923" w:rsidRDefault="004669BE" w:rsidP="007846E3">
      <w:pPr>
        <w:ind w:firstLine="720"/>
        <w:jc w:val="both"/>
        <w:rPr>
          <w:rFonts w:eastAsia="Calibri" w:cs="Times New Roman"/>
          <w:color w:val="000000"/>
        </w:rPr>
      </w:pPr>
      <w:r w:rsidRPr="00A61923">
        <w:rPr>
          <w:rFonts w:eastAsia="Calibri" w:cs="Times New Roman"/>
          <w:color w:val="000000"/>
        </w:rPr>
        <w:t xml:space="preserve">(1) Prohibit or restrict the otherwise lawful possession, use, carrying, transfer, transportation, storage, sale, display, or other lawful use of a firearm or ammunition, </w:t>
      </w:r>
      <w:bookmarkStart w:id="0" w:name="_Hlk60928562"/>
      <w:r w:rsidRPr="00A61923">
        <w:rPr>
          <w:rFonts w:eastAsia="Calibri" w:cs="Times New Roman"/>
          <w:color w:val="000000"/>
        </w:rPr>
        <w:t>any firearm or ammunition component or accessory</w:t>
      </w:r>
      <w:bookmarkEnd w:id="0"/>
      <w:r w:rsidRPr="00A61923">
        <w:rPr>
          <w:rFonts w:eastAsia="Calibri" w:cs="Times New Roman"/>
          <w:color w:val="000000"/>
        </w:rPr>
        <w:t xml:space="preserve">, </w:t>
      </w:r>
      <w:bookmarkStart w:id="1" w:name="_Hlk60929980"/>
      <w:r w:rsidRPr="00A61923">
        <w:rPr>
          <w:rFonts w:eastAsia="Calibri" w:cs="Times New Roman"/>
          <w:color w:val="000000"/>
        </w:rPr>
        <w:t>ammunition reloading equipment and supplies</w:t>
      </w:r>
      <w:bookmarkEnd w:id="1"/>
      <w:r w:rsidRPr="00A61923">
        <w:rPr>
          <w:rFonts w:eastAsia="Calibri" w:cs="Times New Roman"/>
          <w:color w:val="000000"/>
        </w:rPr>
        <w:t>, or personal weapons other than firearms;</w:t>
      </w:r>
    </w:p>
    <w:p w14:paraId="21962F33" w14:textId="77777777" w:rsidR="004669BE" w:rsidRPr="00A61923" w:rsidRDefault="004669BE" w:rsidP="007846E3">
      <w:pPr>
        <w:ind w:firstLine="720"/>
        <w:jc w:val="both"/>
        <w:rPr>
          <w:rFonts w:eastAsia="Calibri" w:cs="Times New Roman"/>
          <w:color w:val="000000"/>
        </w:rPr>
      </w:pPr>
      <w:r w:rsidRPr="00A61923">
        <w:rPr>
          <w:rFonts w:eastAsia="Calibri" w:cs="Times New Roman"/>
          <w:color w:val="000000"/>
        </w:rPr>
        <w:t xml:space="preserve">(2) Seize, confiscate, or authorize the seizure or confiscation of any otherwise lawfully possessed firearm or ammunition, any </w:t>
      </w:r>
      <w:bookmarkStart w:id="2" w:name="_Hlk60928980"/>
      <w:r w:rsidRPr="00A61923">
        <w:rPr>
          <w:rFonts w:eastAsia="Calibri" w:cs="Times New Roman"/>
          <w:color w:val="000000"/>
        </w:rPr>
        <w:t>firearm or ammunition component or accessory, ammunition reloading equipment and supplies, or otherwise lawful personal weapons other than firearms</w:t>
      </w:r>
      <w:bookmarkEnd w:id="2"/>
      <w:r w:rsidRPr="00A61923">
        <w:rPr>
          <w:rFonts w:eastAsia="Calibri" w:cs="Times New Roman"/>
          <w:color w:val="000000"/>
        </w:rPr>
        <w:t xml:space="preserve"> unless:</w:t>
      </w:r>
    </w:p>
    <w:p w14:paraId="199D866E" w14:textId="77777777" w:rsidR="004669BE" w:rsidRPr="00A61923" w:rsidRDefault="004669BE" w:rsidP="007846E3">
      <w:pPr>
        <w:ind w:firstLine="720"/>
        <w:jc w:val="both"/>
        <w:rPr>
          <w:rFonts w:eastAsia="Calibri" w:cs="Times New Roman"/>
          <w:color w:val="000000"/>
        </w:rPr>
      </w:pPr>
      <w:r w:rsidRPr="00A61923">
        <w:rPr>
          <w:rFonts w:eastAsia="Calibri" w:cs="Times New Roman"/>
          <w:color w:val="000000"/>
        </w:rPr>
        <w:t>(A) The person acting on behalf of or under the authority of the state, a county, or municipality is:</w:t>
      </w:r>
    </w:p>
    <w:p w14:paraId="4B3AE7B4" w14:textId="77777777" w:rsidR="004669BE" w:rsidRPr="00A61923" w:rsidRDefault="004669BE" w:rsidP="007846E3">
      <w:pPr>
        <w:ind w:firstLine="720"/>
        <w:jc w:val="both"/>
        <w:rPr>
          <w:rFonts w:eastAsia="Calibri" w:cs="Times New Roman"/>
          <w:color w:val="000000"/>
        </w:rPr>
      </w:pPr>
      <w:r w:rsidRPr="00A61923">
        <w:rPr>
          <w:rFonts w:eastAsia="Calibri" w:cs="Times New Roman"/>
          <w:color w:val="000000"/>
        </w:rPr>
        <w:t xml:space="preserve">(i) Defending himself or herself or another from an assault; or </w:t>
      </w:r>
    </w:p>
    <w:p w14:paraId="2DD7B1A5" w14:textId="77777777" w:rsidR="004669BE" w:rsidRPr="00A61923" w:rsidRDefault="004669BE" w:rsidP="007846E3">
      <w:pPr>
        <w:ind w:firstLine="720"/>
        <w:jc w:val="both"/>
        <w:rPr>
          <w:rFonts w:eastAsia="Calibri" w:cs="Times New Roman"/>
          <w:color w:val="000000"/>
        </w:rPr>
      </w:pPr>
      <w:r w:rsidRPr="00A61923">
        <w:rPr>
          <w:rFonts w:eastAsia="Calibri" w:cs="Times New Roman"/>
          <w:color w:val="000000"/>
        </w:rPr>
        <w:t>(ii) Arresting a person in actual possession of a firearm or ammunition for a violation of law; or</w:t>
      </w:r>
    </w:p>
    <w:p w14:paraId="46C6C4D5" w14:textId="77777777" w:rsidR="004669BE" w:rsidRPr="00A61923" w:rsidRDefault="004669BE" w:rsidP="007846E3">
      <w:pPr>
        <w:ind w:firstLine="720"/>
        <w:jc w:val="both"/>
        <w:rPr>
          <w:rFonts w:eastAsia="Calibri" w:cs="Times New Roman"/>
          <w:color w:val="000000"/>
        </w:rPr>
      </w:pPr>
      <w:r w:rsidRPr="00A61923">
        <w:rPr>
          <w:rFonts w:eastAsia="Calibri" w:cs="Times New Roman"/>
          <w:color w:val="000000"/>
        </w:rPr>
        <w:t xml:space="preserve">(B) The firearm or ammunition is being seized or confiscated as evidence of a crime; </w:t>
      </w:r>
    </w:p>
    <w:p w14:paraId="5279FA91" w14:textId="77777777" w:rsidR="004669BE" w:rsidRPr="00A61923" w:rsidRDefault="004669BE" w:rsidP="007846E3">
      <w:pPr>
        <w:ind w:firstLine="720"/>
        <w:jc w:val="both"/>
        <w:rPr>
          <w:rFonts w:eastAsia="Calibri" w:cs="Times New Roman"/>
          <w:color w:val="000000"/>
        </w:rPr>
      </w:pPr>
      <w:r w:rsidRPr="00A61923">
        <w:rPr>
          <w:rFonts w:eastAsia="Calibri" w:cs="Times New Roman"/>
          <w:color w:val="000000"/>
        </w:rPr>
        <w:t xml:space="preserve">(3) Require registration of any firearm or ammunition, </w:t>
      </w:r>
      <w:bookmarkStart w:id="3" w:name="_Hlk67396078"/>
      <w:r w:rsidRPr="00A61923">
        <w:rPr>
          <w:rFonts w:eastAsia="Calibri" w:cs="Times New Roman"/>
          <w:color w:val="000000"/>
        </w:rPr>
        <w:t>any firearm or ammunition component or accessory, ammunition reloading equipment and supplies, or otherwise lawful personal weapons other than firearms</w:t>
      </w:r>
      <w:bookmarkEnd w:id="3"/>
      <w:r w:rsidRPr="00A61923">
        <w:rPr>
          <w:rFonts w:eastAsia="Calibri" w:cs="Times New Roman"/>
          <w:color w:val="000000"/>
        </w:rPr>
        <w:t>;</w:t>
      </w:r>
    </w:p>
    <w:p w14:paraId="2C8E68B0" w14:textId="0349F02B" w:rsidR="004669BE" w:rsidRPr="00A61923" w:rsidRDefault="004669BE" w:rsidP="007846E3">
      <w:pPr>
        <w:ind w:firstLine="720"/>
        <w:jc w:val="both"/>
        <w:rPr>
          <w:rFonts w:eastAsia="Calibri" w:cs="Times New Roman"/>
          <w:color w:val="000000"/>
        </w:rPr>
      </w:pPr>
      <w:r w:rsidRPr="00A61923">
        <w:rPr>
          <w:rFonts w:eastAsia="Calibri" w:cs="Times New Roman"/>
          <w:color w:val="000000"/>
        </w:rPr>
        <w:t xml:space="preserve">(4) Suspend or revoke </w:t>
      </w:r>
      <w:bookmarkStart w:id="4" w:name="_Hlk60929494"/>
      <w:r w:rsidRPr="00A61923">
        <w:rPr>
          <w:rFonts w:eastAsia="Calibri" w:cs="Times New Roman"/>
          <w:color w:val="000000"/>
        </w:rPr>
        <w:t>a license to carry a concealed deadly weapon or provisional license to carry a concealed deadly weapon</w:t>
      </w:r>
      <w:bookmarkEnd w:id="4"/>
      <w:r w:rsidRPr="00A61923">
        <w:rPr>
          <w:rFonts w:eastAsia="Calibri" w:cs="Times New Roman"/>
          <w:color w:val="000000"/>
        </w:rPr>
        <w:t xml:space="preserve"> issued pursuant to </w:t>
      </w:r>
      <w:bookmarkStart w:id="5" w:name="_Hlk64749082"/>
      <w:r w:rsidRPr="00A61923">
        <w:rPr>
          <w:rFonts w:eastAsia="Calibri" w:cs="Times New Roman"/>
          <w:color w:val="000000"/>
        </w:rPr>
        <w:t>§61-7-1</w:t>
      </w:r>
      <w:bookmarkEnd w:id="5"/>
      <w:r w:rsidR="007846E3" w:rsidRPr="007846E3">
        <w:rPr>
          <w:rFonts w:eastAsia="Calibri" w:cs="Times New Roman"/>
          <w:i/>
          <w:color w:val="000000"/>
        </w:rPr>
        <w:t xml:space="preserve"> et seq. </w:t>
      </w:r>
      <w:r w:rsidRPr="00A61923">
        <w:rPr>
          <w:rFonts w:eastAsia="Calibri" w:cs="Times New Roman"/>
          <w:color w:val="000000"/>
        </w:rPr>
        <w:t>of this code except as expressly authorized in that article;</w:t>
      </w:r>
    </w:p>
    <w:p w14:paraId="6E5303DF" w14:textId="02C09D45" w:rsidR="004669BE" w:rsidRPr="00A61923" w:rsidRDefault="004669BE" w:rsidP="007846E3">
      <w:pPr>
        <w:ind w:firstLine="720"/>
        <w:jc w:val="both"/>
        <w:rPr>
          <w:rFonts w:eastAsia="Calibri" w:cs="Times New Roman"/>
          <w:color w:val="000000"/>
        </w:rPr>
      </w:pPr>
      <w:r w:rsidRPr="00A61923">
        <w:rPr>
          <w:rFonts w:eastAsia="Calibri" w:cs="Times New Roman"/>
          <w:color w:val="000000"/>
        </w:rPr>
        <w:t>(5) Willfully refuse to accept an application for a license to carry a concealed deadly weapon or provisional license to carry a concealed deadly weapon, provided the application has been properly completed in accordance with §61-7-1</w:t>
      </w:r>
      <w:r w:rsidR="007846E3" w:rsidRPr="007846E3">
        <w:rPr>
          <w:rFonts w:eastAsia="Calibri" w:cs="Times New Roman"/>
          <w:i/>
          <w:color w:val="000000"/>
        </w:rPr>
        <w:t xml:space="preserve"> et seq. </w:t>
      </w:r>
      <w:r w:rsidRPr="00A61923">
        <w:rPr>
          <w:rFonts w:eastAsia="Calibri" w:cs="Times New Roman"/>
          <w:color w:val="000000"/>
        </w:rPr>
        <w:t>of this code;</w:t>
      </w:r>
    </w:p>
    <w:p w14:paraId="01C87D59" w14:textId="76873B41" w:rsidR="004669BE" w:rsidRPr="00A61923" w:rsidRDefault="004669BE" w:rsidP="007846E3">
      <w:pPr>
        <w:ind w:firstLine="720"/>
        <w:jc w:val="both"/>
        <w:rPr>
          <w:rFonts w:eastAsia="Calibri" w:cs="Times New Roman"/>
          <w:color w:val="000000"/>
        </w:rPr>
      </w:pPr>
      <w:r w:rsidRPr="00A61923">
        <w:rPr>
          <w:rFonts w:eastAsia="Calibri" w:cs="Times New Roman"/>
          <w:color w:val="000000"/>
        </w:rPr>
        <w:t>(6) Close or limit the operating hours of any entity engaged in the lawful selling or servicing of any firearm, including any component or accessory, ammunition, ammunition reloading equipment and supplies, or personal weapons other than firearms</w:t>
      </w:r>
      <w:r w:rsidR="00A61923">
        <w:rPr>
          <w:rFonts w:eastAsia="Calibri" w:cs="Times New Roman"/>
          <w:color w:val="000000"/>
        </w:rPr>
        <w:t>;</w:t>
      </w:r>
    </w:p>
    <w:p w14:paraId="037D7236" w14:textId="4EC3CB9D" w:rsidR="004669BE" w:rsidRPr="00A61923" w:rsidRDefault="004669BE" w:rsidP="007846E3">
      <w:pPr>
        <w:ind w:firstLine="720"/>
        <w:jc w:val="both"/>
        <w:rPr>
          <w:rFonts w:eastAsia="Calibri" w:cs="Times New Roman"/>
          <w:color w:val="000000"/>
        </w:rPr>
      </w:pPr>
      <w:r w:rsidRPr="00A61923">
        <w:rPr>
          <w:rFonts w:eastAsia="Calibri" w:cs="Times New Roman"/>
          <w:color w:val="000000"/>
        </w:rPr>
        <w:t>(7) Close or limit the operating hours of any indoor or outdoor shooting range; or any entity engaged in providing firearms safety training or firearms safety instructor courses, classes, or programs</w:t>
      </w:r>
      <w:r w:rsidR="00A61923">
        <w:rPr>
          <w:rFonts w:eastAsia="Calibri" w:cs="Times New Roman"/>
          <w:color w:val="000000"/>
        </w:rPr>
        <w:t>;</w:t>
      </w:r>
    </w:p>
    <w:p w14:paraId="7E9341E8" w14:textId="77777777" w:rsidR="004669BE" w:rsidRPr="00A61923" w:rsidRDefault="004669BE" w:rsidP="007846E3">
      <w:pPr>
        <w:ind w:firstLine="720"/>
        <w:jc w:val="both"/>
        <w:rPr>
          <w:rFonts w:eastAsia="Calibri" w:cs="Times New Roman"/>
          <w:color w:val="000000"/>
        </w:rPr>
      </w:pPr>
      <w:r w:rsidRPr="00A61923">
        <w:rPr>
          <w:rFonts w:eastAsia="Calibri" w:cs="Times New Roman"/>
          <w:color w:val="000000"/>
        </w:rPr>
        <w:t xml:space="preserve">(8) Place restrictions or quantity limitations on any entity regarding the lawful sale or servicing of any firearm or ammunition, any firearm or ammunition component or accessory, ammunition reloading equipment and supplies, or personal weapons other than firearms; or </w:t>
      </w:r>
    </w:p>
    <w:p w14:paraId="72544C44" w14:textId="68AFED56" w:rsidR="004669BE" w:rsidRPr="00A61923" w:rsidRDefault="004669BE" w:rsidP="007846E3">
      <w:pPr>
        <w:ind w:firstLine="720"/>
        <w:jc w:val="both"/>
        <w:rPr>
          <w:rFonts w:eastAsia="Calibri" w:cs="Times New Roman"/>
          <w:color w:val="000000"/>
        </w:rPr>
      </w:pPr>
      <w:r w:rsidRPr="00A61923">
        <w:rPr>
          <w:rFonts w:eastAsia="Calibri" w:cs="Times New Roman"/>
          <w:color w:val="000000"/>
        </w:rPr>
        <w:t>(9) Suspend, restrict, or prohibit otherwise lawful hunting or fishing activities</w:t>
      </w:r>
    </w:p>
    <w:p w14:paraId="26FECC75" w14:textId="7BFD27C3" w:rsidR="004669BE" w:rsidRPr="00A61923" w:rsidRDefault="004669BE" w:rsidP="007846E3">
      <w:pPr>
        <w:ind w:firstLine="720"/>
        <w:jc w:val="both"/>
        <w:rPr>
          <w:rFonts w:eastAsia="Calibri" w:cs="Arial"/>
          <w:color w:val="000000"/>
        </w:rPr>
      </w:pPr>
      <w:r w:rsidRPr="00A61923">
        <w:rPr>
          <w:rFonts w:eastAsia="Calibri" w:cs="Times New Roman"/>
          <w:color w:val="000000"/>
        </w:rPr>
        <w:t xml:space="preserve">(c) </w:t>
      </w:r>
      <w:r w:rsidRPr="00A61923">
        <w:rPr>
          <w:rFonts w:eastAsia="Calibri" w:cs="Arial"/>
          <w:color w:val="000000"/>
        </w:rPr>
        <w:t>The prohibitions of §</w:t>
      </w:r>
      <w:r w:rsidRPr="00A61923">
        <w:rPr>
          <w:rFonts w:eastAsia="Calibri" w:cs="Times New Roman"/>
          <w:color w:val="000000"/>
        </w:rPr>
        <w:t>15-5-19a</w:t>
      </w:r>
      <w:r w:rsidRPr="00A61923">
        <w:rPr>
          <w:rFonts w:eastAsia="Calibri" w:cs="Arial"/>
          <w:color w:val="000000"/>
        </w:rPr>
        <w:t>(b)(1) do not prohibit the state or an authorized state or local authority from ordering and enforcing an evacuation or general closure of businesses in the affected area during a declared state of emergency.</w:t>
      </w:r>
    </w:p>
    <w:p w14:paraId="17F672CF" w14:textId="39EB6996" w:rsidR="004669BE" w:rsidRPr="00A61923" w:rsidRDefault="004669BE" w:rsidP="007846E3">
      <w:pPr>
        <w:ind w:firstLine="720"/>
        <w:jc w:val="both"/>
        <w:rPr>
          <w:rFonts w:eastAsia="Calibri" w:cs="Times New Roman"/>
          <w:color w:val="000000"/>
        </w:rPr>
      </w:pPr>
      <w:r w:rsidRPr="00A61923">
        <w:rPr>
          <w:rFonts w:eastAsia="Calibri" w:cs="Times New Roman"/>
          <w:color w:val="000000"/>
        </w:rPr>
        <w:t>(d)(1) If a license to carry a concealed deadly weapon or provisional license to carry a concealed deadly weapon has been issued to a person pursuant to §61-7-4 of this code, and if the date that the valid and subsisting license would or is scheduled to expire falls within the period of emergency declared by the Governor's executive order or the 14 days immediately preceding that declaration, then, notwithstanding the date of scheduled expiration, the duration of that license is automatically extended for a period of 60 days commencing from the date of the license’s scheduled expiration or 30 days commencing from the termination of the state of emergency, whichever is later.</w:t>
      </w:r>
    </w:p>
    <w:p w14:paraId="649F1B8E" w14:textId="77777777" w:rsidR="004669BE" w:rsidRPr="00A61923" w:rsidRDefault="004669BE" w:rsidP="007846E3">
      <w:pPr>
        <w:ind w:firstLine="720"/>
        <w:jc w:val="both"/>
        <w:rPr>
          <w:rFonts w:eastAsia="Calibri" w:cs="Times New Roman"/>
          <w:color w:val="000000"/>
        </w:rPr>
      </w:pPr>
      <w:r w:rsidRPr="00A61923">
        <w:rPr>
          <w:rFonts w:eastAsia="Calibri" w:cs="Times New Roman"/>
          <w:color w:val="000000"/>
        </w:rPr>
        <w:t xml:space="preserve">(2) If </w:t>
      </w:r>
      <w:r w:rsidRPr="00A61923">
        <w:rPr>
          <w:rFonts w:eastAsia="Calibri" w:cs="Arial"/>
          <w:color w:val="000000"/>
        </w:rPr>
        <w:t>§</w:t>
      </w:r>
      <w:r w:rsidRPr="00A61923">
        <w:rPr>
          <w:rFonts w:eastAsia="Calibri" w:cs="Times New Roman"/>
          <w:color w:val="000000"/>
        </w:rPr>
        <w:t>15-5-19a</w:t>
      </w:r>
      <w:r w:rsidRPr="00A61923">
        <w:rPr>
          <w:rFonts w:eastAsia="Calibri" w:cs="Arial"/>
          <w:color w:val="000000"/>
        </w:rPr>
        <w:t xml:space="preserve">(d)(1) </w:t>
      </w:r>
      <w:r w:rsidRPr="00A61923">
        <w:rPr>
          <w:rFonts w:eastAsia="Calibri" w:cs="Times New Roman"/>
          <w:color w:val="000000"/>
        </w:rPr>
        <w:t xml:space="preserve">of this subsection applies with respect to a license to carry a concealed deadly weapon or provisional license to carry a concealed deadly weapon, then during the extension period described in that section that is applicable to that license, </w:t>
      </w:r>
      <w:proofErr w:type="gramStart"/>
      <w:r w:rsidRPr="00A61923">
        <w:rPr>
          <w:rFonts w:eastAsia="Calibri" w:cs="Times New Roman"/>
          <w:color w:val="000000"/>
        </w:rPr>
        <w:t>all of</w:t>
      </w:r>
      <w:proofErr w:type="gramEnd"/>
      <w:r w:rsidRPr="00A61923">
        <w:rPr>
          <w:rFonts w:eastAsia="Calibri" w:cs="Times New Roman"/>
          <w:color w:val="000000"/>
        </w:rPr>
        <w:t xml:space="preserve"> the following apply:</w:t>
      </w:r>
    </w:p>
    <w:p w14:paraId="46F104CE" w14:textId="77777777" w:rsidR="004669BE" w:rsidRPr="00A61923" w:rsidRDefault="004669BE" w:rsidP="007846E3">
      <w:pPr>
        <w:ind w:firstLine="720"/>
        <w:jc w:val="both"/>
        <w:rPr>
          <w:rFonts w:eastAsia="Calibri" w:cs="Times New Roman"/>
          <w:color w:val="000000"/>
        </w:rPr>
      </w:pPr>
      <w:r w:rsidRPr="00A61923">
        <w:rPr>
          <w:rFonts w:eastAsia="Calibri" w:cs="Times New Roman"/>
          <w:color w:val="000000"/>
        </w:rPr>
        <w:t xml:space="preserve">(A) The license shall be valid for all purposes under the laws of this state and the person to whom the license was issued shall be considered for all purposes under the laws of this state to be the holder of a valid license to carry a concealed handgun; </w:t>
      </w:r>
    </w:p>
    <w:p w14:paraId="27523418" w14:textId="77777777" w:rsidR="004669BE" w:rsidRPr="00A61923" w:rsidRDefault="004669BE" w:rsidP="007846E3">
      <w:pPr>
        <w:ind w:firstLine="720"/>
        <w:jc w:val="both"/>
        <w:rPr>
          <w:rFonts w:eastAsia="Calibri" w:cs="Times New Roman"/>
          <w:color w:val="000000"/>
        </w:rPr>
      </w:pPr>
      <w:r w:rsidRPr="00A61923">
        <w:rPr>
          <w:rFonts w:eastAsia="Calibri" w:cs="Times New Roman"/>
          <w:color w:val="000000"/>
        </w:rPr>
        <w:t>(B) The license remains subject to the operation of §61-7-1,</w:t>
      </w:r>
      <w:r w:rsidRPr="00A61923">
        <w:rPr>
          <w:rFonts w:eastAsia="Calibri" w:cs="Times New Roman"/>
          <w:i/>
          <w:color w:val="000000"/>
        </w:rPr>
        <w:t xml:space="preserve"> et seq., </w:t>
      </w:r>
      <w:r w:rsidRPr="00A61923">
        <w:rPr>
          <w:rFonts w:eastAsia="Calibri" w:cs="Times New Roman"/>
          <w:color w:val="000000"/>
        </w:rPr>
        <w:t xml:space="preserve">of this code during the extended period of the license and at any other time; and </w:t>
      </w:r>
    </w:p>
    <w:p w14:paraId="17A54DB8" w14:textId="77777777" w:rsidR="004669BE" w:rsidRPr="00A61923" w:rsidRDefault="004669BE" w:rsidP="007846E3">
      <w:pPr>
        <w:ind w:firstLine="720"/>
        <w:jc w:val="both"/>
        <w:rPr>
          <w:rFonts w:eastAsia="Calibri" w:cs="Times New Roman"/>
          <w:color w:val="000000"/>
        </w:rPr>
      </w:pPr>
      <w:r w:rsidRPr="00A61923">
        <w:rPr>
          <w:rFonts w:eastAsia="Calibri" w:cs="Times New Roman"/>
          <w:color w:val="000000"/>
        </w:rPr>
        <w:t xml:space="preserve">(C) Except for the date of scheduled expiration, all other conditions, and restrictions otherwise applicable to the license and the license holder continue to apply during the extended period of the license and at any other time.  </w:t>
      </w:r>
    </w:p>
    <w:p w14:paraId="3BA34CE2" w14:textId="77777777" w:rsidR="004669BE" w:rsidRPr="00A61923" w:rsidRDefault="004669BE" w:rsidP="007846E3">
      <w:pPr>
        <w:ind w:firstLine="720"/>
        <w:jc w:val="both"/>
        <w:rPr>
          <w:rFonts w:eastAsia="Calibri" w:cs="Times New Roman"/>
          <w:color w:val="000000"/>
        </w:rPr>
      </w:pPr>
      <w:r w:rsidRPr="00A61923">
        <w:rPr>
          <w:rFonts w:eastAsia="Calibri" w:cs="Times New Roman"/>
          <w:color w:val="000000"/>
        </w:rPr>
        <w:t xml:space="preserve">(e) This section shall not apply to the following: </w:t>
      </w:r>
    </w:p>
    <w:p w14:paraId="02C9470F" w14:textId="589FDF8D" w:rsidR="004669BE" w:rsidRPr="00A61923" w:rsidRDefault="004669BE" w:rsidP="007846E3">
      <w:pPr>
        <w:ind w:firstLine="720"/>
        <w:jc w:val="both"/>
        <w:rPr>
          <w:rFonts w:eastAsia="Calibri" w:cs="Times New Roman"/>
          <w:b/>
          <w:bCs/>
          <w:color w:val="000000"/>
        </w:rPr>
      </w:pPr>
      <w:r w:rsidRPr="00A61923">
        <w:rPr>
          <w:rFonts w:eastAsia="Calibri" w:cs="Times New Roman"/>
          <w:color w:val="000000"/>
        </w:rPr>
        <w:t xml:space="preserve">(1) The authority of a chief administrative officer of a political subdivision with police powers to prohibit the sale, offering for sale, dispensing, or transportation of firearms or other dangerous weapons, ammunition, dynamite, or other dangerous explosives in, to, or from a cordoned-off area when engaged in suppressing a riot or when there is a clear and present danger of a riot as that term is delineated in §15-1D-1 </w:t>
      </w:r>
      <w:r w:rsidRPr="00A61923">
        <w:rPr>
          <w:rFonts w:eastAsia="Calibri" w:cs="Times New Roman"/>
          <w:i/>
          <w:iCs/>
          <w:color w:val="000000"/>
        </w:rPr>
        <w:t>et. seq.</w:t>
      </w:r>
      <w:r w:rsidRPr="00A61923">
        <w:rPr>
          <w:rFonts w:eastAsia="Calibri" w:cs="Times New Roman"/>
          <w:color w:val="000000"/>
        </w:rPr>
        <w:t xml:space="preserve"> of this </w:t>
      </w:r>
      <w:r w:rsidR="00A61923">
        <w:rPr>
          <w:rFonts w:eastAsia="Calibri" w:cs="Times New Roman"/>
          <w:color w:val="000000"/>
        </w:rPr>
        <w:t>c</w:t>
      </w:r>
      <w:r w:rsidRPr="00A61923">
        <w:rPr>
          <w:rFonts w:eastAsia="Calibri" w:cs="Times New Roman"/>
          <w:color w:val="000000"/>
        </w:rPr>
        <w:t>ode;</w:t>
      </w:r>
    </w:p>
    <w:p w14:paraId="7EB7AC77" w14:textId="4DF1BC5F" w:rsidR="004669BE" w:rsidRPr="00A61923" w:rsidRDefault="004669BE" w:rsidP="007846E3">
      <w:pPr>
        <w:ind w:firstLine="720"/>
        <w:jc w:val="both"/>
        <w:rPr>
          <w:rFonts w:eastAsia="Calibri" w:cs="Times New Roman"/>
          <w:color w:val="000000"/>
        </w:rPr>
      </w:pPr>
      <w:r w:rsidRPr="00A61923">
        <w:rPr>
          <w:rFonts w:eastAsia="Calibri" w:cs="Times New Roman"/>
          <w:color w:val="000000"/>
        </w:rPr>
        <w:t xml:space="preserve">(2) The ability of a law-enforcement officer to remove firearms or ammunition from any person pursuant to other lawful authority: </w:t>
      </w:r>
      <w:r w:rsidRPr="007846E3">
        <w:rPr>
          <w:rFonts w:eastAsia="Calibri" w:cs="Times New Roman"/>
          <w:i/>
          <w:iCs/>
          <w:color w:val="000000"/>
        </w:rPr>
        <w:t>Provided</w:t>
      </w:r>
      <w:r w:rsidRPr="00A61923">
        <w:rPr>
          <w:rFonts w:eastAsia="Calibri" w:cs="Times New Roman"/>
          <w:color w:val="000000"/>
        </w:rPr>
        <w:t xml:space="preserve">, </w:t>
      </w:r>
      <w:proofErr w:type="gramStart"/>
      <w:r w:rsidRPr="00A61923">
        <w:rPr>
          <w:rFonts w:eastAsia="Calibri" w:cs="Times New Roman"/>
          <w:color w:val="000000"/>
        </w:rPr>
        <w:t>That</w:t>
      </w:r>
      <w:proofErr w:type="gramEnd"/>
      <w:r w:rsidRPr="00A61923">
        <w:rPr>
          <w:rFonts w:eastAsia="Calibri" w:cs="Times New Roman"/>
          <w:color w:val="000000"/>
        </w:rPr>
        <w:t xml:space="preserve"> before releasing the individual, the law-enforcement officer shall return to the individual any seized firearms and ammunition, and components thereof, and any firearms accessories and ammunition-reloading equipment and supplies, unless</w:t>
      </w:r>
      <w:r w:rsidR="00A61923">
        <w:rPr>
          <w:rFonts w:eastAsia="Calibri" w:cs="Times New Roman"/>
          <w:color w:val="000000"/>
        </w:rPr>
        <w:t>:</w:t>
      </w:r>
    </w:p>
    <w:p w14:paraId="67603CE7" w14:textId="0672D0D7" w:rsidR="004669BE" w:rsidRPr="00A61923" w:rsidRDefault="004669BE" w:rsidP="007846E3">
      <w:pPr>
        <w:ind w:firstLine="720"/>
        <w:jc w:val="both"/>
        <w:rPr>
          <w:rFonts w:eastAsia="Calibri" w:cs="Times New Roman"/>
          <w:color w:val="000000"/>
        </w:rPr>
      </w:pPr>
      <w:r w:rsidRPr="00A61923">
        <w:rPr>
          <w:rFonts w:eastAsia="Calibri" w:cs="Times New Roman"/>
          <w:color w:val="000000"/>
        </w:rPr>
        <w:t xml:space="preserve">(A) </w:t>
      </w:r>
      <w:r w:rsidR="00A61923">
        <w:rPr>
          <w:rFonts w:eastAsia="Calibri" w:cs="Times New Roman"/>
          <w:color w:val="000000"/>
        </w:rPr>
        <w:t>T</w:t>
      </w:r>
      <w:r w:rsidRPr="00A61923">
        <w:rPr>
          <w:rFonts w:eastAsia="Calibri" w:cs="Times New Roman"/>
          <w:color w:val="000000"/>
        </w:rPr>
        <w:t>he officer takes the individual into physical custody for engaging in criminal activity or for observation</w:t>
      </w:r>
      <w:r w:rsidR="00A61923">
        <w:rPr>
          <w:rFonts w:eastAsia="Calibri" w:cs="Times New Roman"/>
          <w:color w:val="000000"/>
        </w:rPr>
        <w:t>;</w:t>
      </w:r>
      <w:r w:rsidRPr="00A61923">
        <w:rPr>
          <w:rFonts w:eastAsia="Calibri" w:cs="Times New Roman"/>
          <w:color w:val="000000"/>
        </w:rPr>
        <w:t xml:space="preserve"> or </w:t>
      </w:r>
    </w:p>
    <w:p w14:paraId="720D5B6E" w14:textId="19A7DCFD" w:rsidR="004669BE" w:rsidRPr="00A61923" w:rsidRDefault="004669BE" w:rsidP="007846E3">
      <w:pPr>
        <w:ind w:firstLine="720"/>
        <w:jc w:val="both"/>
        <w:rPr>
          <w:rFonts w:eastAsia="Calibri" w:cs="Times New Roman"/>
          <w:color w:val="000000"/>
        </w:rPr>
      </w:pPr>
      <w:r w:rsidRPr="00A61923">
        <w:rPr>
          <w:rFonts w:eastAsia="Calibri" w:cs="Times New Roman"/>
          <w:color w:val="000000"/>
        </w:rPr>
        <w:t xml:space="preserve">(B) </w:t>
      </w:r>
      <w:r w:rsidR="00A61923">
        <w:rPr>
          <w:rFonts w:eastAsia="Calibri" w:cs="Times New Roman"/>
          <w:color w:val="000000"/>
        </w:rPr>
        <w:t>S</w:t>
      </w:r>
      <w:r w:rsidRPr="00A61923">
        <w:rPr>
          <w:rFonts w:eastAsia="Calibri" w:cs="Times New Roman"/>
          <w:color w:val="000000"/>
        </w:rPr>
        <w:t>eizes the items as evidence pursuant to an investigation for the commission of a crime; or</w:t>
      </w:r>
    </w:p>
    <w:p w14:paraId="05799249" w14:textId="2C7B3059" w:rsidR="004669BE" w:rsidRPr="00A61923" w:rsidRDefault="004669BE" w:rsidP="007846E3">
      <w:pPr>
        <w:ind w:firstLine="720"/>
        <w:jc w:val="both"/>
        <w:rPr>
          <w:rFonts w:eastAsia="Calibri" w:cs="Times New Roman"/>
          <w:color w:val="000000"/>
        </w:rPr>
      </w:pPr>
      <w:bookmarkStart w:id="6" w:name="_Hlk194404962"/>
      <w:r w:rsidRPr="00A61923">
        <w:rPr>
          <w:rFonts w:eastAsia="Calibri" w:cs="Times New Roman"/>
          <w:color w:val="000000"/>
        </w:rPr>
        <w:t xml:space="preserve">(3) A zoning ordinance that specifies the hours of operation or the geographic areas where the commercial sale of firearms, firearm components, or ammunition for firearms may occur: </w:t>
      </w:r>
      <w:r w:rsidRPr="007846E3">
        <w:rPr>
          <w:rFonts w:eastAsia="Calibri" w:cs="Times New Roman"/>
          <w:i/>
          <w:iCs/>
          <w:color w:val="000000"/>
        </w:rPr>
        <w:t>Provided</w:t>
      </w:r>
      <w:r w:rsidRPr="00A61923">
        <w:rPr>
          <w:rFonts w:eastAsia="Calibri" w:cs="Times New Roman"/>
          <w:i/>
          <w:iCs/>
          <w:color w:val="000000"/>
        </w:rPr>
        <w:t>,</w:t>
      </w:r>
      <w:r w:rsidRPr="00A61923">
        <w:rPr>
          <w:rFonts w:eastAsia="Calibri" w:cs="Times New Roman"/>
          <w:color w:val="000000"/>
        </w:rPr>
        <w:t xml:space="preserve"> that the </w:t>
      </w:r>
      <w:bookmarkStart w:id="7" w:name="_Hlk194417454"/>
      <w:r w:rsidRPr="00A61923">
        <w:rPr>
          <w:rFonts w:eastAsia="Calibri" w:cs="Times New Roman"/>
          <w:color w:val="000000"/>
        </w:rPr>
        <w:t xml:space="preserve">zoning ordinance is consistent with the provisions of </w:t>
      </w:r>
      <w:r w:rsidRPr="00A61923">
        <w:rPr>
          <w:rFonts w:eastAsia="Calibri" w:cs="Arial"/>
          <w:color w:val="000000"/>
        </w:rPr>
        <w:t>§</w:t>
      </w:r>
      <w:r w:rsidRPr="00A61923">
        <w:rPr>
          <w:rFonts w:eastAsia="Calibri" w:cs="Times New Roman"/>
          <w:color w:val="000000"/>
        </w:rPr>
        <w:t xml:space="preserve">8-12-5a(h)(2) </w:t>
      </w:r>
      <w:bookmarkEnd w:id="7"/>
      <w:r w:rsidRPr="00A61923">
        <w:rPr>
          <w:rFonts w:eastAsia="Calibri" w:cs="Times New Roman"/>
          <w:color w:val="000000"/>
        </w:rPr>
        <w:t xml:space="preserve">of this </w:t>
      </w:r>
      <w:r w:rsidR="00A61923">
        <w:rPr>
          <w:rFonts w:eastAsia="Calibri" w:cs="Times New Roman"/>
          <w:color w:val="000000"/>
        </w:rPr>
        <w:t>c</w:t>
      </w:r>
      <w:r w:rsidRPr="00A61923">
        <w:rPr>
          <w:rFonts w:eastAsia="Calibri" w:cs="Times New Roman"/>
          <w:color w:val="000000"/>
        </w:rPr>
        <w:t>ode.</w:t>
      </w:r>
    </w:p>
    <w:bookmarkEnd w:id="6"/>
    <w:p w14:paraId="23EDAFCC" w14:textId="173E822D" w:rsidR="004669BE" w:rsidRPr="00A61923" w:rsidRDefault="004669BE" w:rsidP="007846E3">
      <w:pPr>
        <w:ind w:firstLine="720"/>
        <w:jc w:val="both"/>
        <w:rPr>
          <w:rFonts w:eastAsia="Calibri" w:cs="Times New Roman"/>
          <w:color w:val="000000"/>
        </w:rPr>
      </w:pPr>
      <w:r w:rsidRPr="00A61923">
        <w:rPr>
          <w:rFonts w:eastAsia="Calibri" w:cs="Times New Roman"/>
          <w:color w:val="000000"/>
        </w:rPr>
        <w:t xml:space="preserve">(f)(1) Any individual, person, group, or entity adversely affected by a violation of this section, or by any manner of law, ordinance, rule, regulation, resolution, practice, or other action enacted or enforced in violation of the provisions of this section, may seek relief in an action at law or in equity for damages, injunctive relief, declaratory relief, or other appropriate redress against any state agency, county, municipality, or other political subdivision of this state, or against any elected or appointed official or employee of this state, a county, municipality or any other political subdivision of this state, that subjects the individual, or causes the individual, to be subjected, to an action prohibited by this section. </w:t>
      </w:r>
    </w:p>
    <w:p w14:paraId="707DDE34" w14:textId="47A2C70D" w:rsidR="004669BE" w:rsidRPr="00A61923" w:rsidRDefault="004669BE" w:rsidP="007846E3">
      <w:pPr>
        <w:ind w:firstLine="720"/>
        <w:jc w:val="both"/>
        <w:rPr>
          <w:rFonts w:eastAsia="Calibri" w:cs="Times New Roman"/>
          <w:color w:val="000000"/>
        </w:rPr>
      </w:pPr>
      <w:r w:rsidRPr="00A61923">
        <w:rPr>
          <w:rFonts w:eastAsia="Calibri" w:cs="Times New Roman"/>
          <w:color w:val="000000"/>
        </w:rPr>
        <w:t xml:space="preserve">(2) Such </w:t>
      </w:r>
      <w:proofErr w:type="gramStart"/>
      <w:r w:rsidRPr="00A61923">
        <w:rPr>
          <w:rFonts w:eastAsia="Calibri" w:cs="Times New Roman"/>
          <w:color w:val="000000"/>
        </w:rPr>
        <w:t>suit</w:t>
      </w:r>
      <w:proofErr w:type="gramEnd"/>
      <w:r w:rsidRPr="00A61923">
        <w:rPr>
          <w:rFonts w:eastAsia="Calibri" w:cs="Times New Roman"/>
          <w:color w:val="000000"/>
        </w:rPr>
        <w:t xml:space="preserve"> may be filed</w:t>
      </w:r>
      <w:r w:rsidR="00C736B4" w:rsidRPr="00A61923">
        <w:rPr>
          <w:rFonts w:eastAsia="Calibri" w:cs="Times New Roman"/>
          <w:color w:val="000000"/>
        </w:rPr>
        <w:t>:</w:t>
      </w:r>
    </w:p>
    <w:p w14:paraId="27C25A77" w14:textId="3ED5AA11" w:rsidR="004669BE" w:rsidRPr="00A61923" w:rsidRDefault="004669BE" w:rsidP="007846E3">
      <w:pPr>
        <w:ind w:firstLine="720"/>
        <w:jc w:val="both"/>
        <w:rPr>
          <w:rFonts w:eastAsia="Calibri" w:cs="Times New Roman"/>
          <w:color w:val="000000"/>
        </w:rPr>
      </w:pPr>
      <w:r w:rsidRPr="00A61923">
        <w:rPr>
          <w:rFonts w:eastAsia="Calibri" w:cs="Times New Roman"/>
          <w:color w:val="000000"/>
        </w:rPr>
        <w:t xml:space="preserve">(A) </w:t>
      </w:r>
      <w:r w:rsidR="00C736B4" w:rsidRPr="00A61923">
        <w:rPr>
          <w:rFonts w:eastAsia="Calibri" w:cs="Times New Roman"/>
          <w:color w:val="000000"/>
        </w:rPr>
        <w:t>I</w:t>
      </w:r>
      <w:r w:rsidRPr="00A61923">
        <w:rPr>
          <w:rFonts w:eastAsia="Calibri" w:cs="Times New Roman"/>
          <w:color w:val="000000"/>
        </w:rPr>
        <w:t>n the court having jurisdiction over the county in which the aggrieved person resides, or group or entity is located, or in which the violation occurred</w:t>
      </w:r>
      <w:r w:rsidR="00A61923">
        <w:rPr>
          <w:rFonts w:eastAsia="Calibri" w:cs="Times New Roman"/>
          <w:color w:val="000000"/>
        </w:rPr>
        <w:t>;</w:t>
      </w:r>
      <w:r w:rsidRPr="00A61923">
        <w:rPr>
          <w:rFonts w:eastAsia="Calibri" w:cs="Times New Roman"/>
          <w:color w:val="000000"/>
        </w:rPr>
        <w:t xml:space="preserve"> or</w:t>
      </w:r>
    </w:p>
    <w:p w14:paraId="525CD2C9" w14:textId="017D1B68" w:rsidR="00A61923" w:rsidRDefault="004669BE" w:rsidP="007846E3">
      <w:pPr>
        <w:ind w:firstLine="720"/>
        <w:jc w:val="both"/>
        <w:rPr>
          <w:rFonts w:eastAsia="Calibri" w:cs="Times New Roman"/>
          <w:color w:val="000000"/>
        </w:rPr>
      </w:pPr>
      <w:r w:rsidRPr="00A61923">
        <w:rPr>
          <w:rFonts w:eastAsia="Calibri" w:cs="Times New Roman"/>
          <w:color w:val="000000"/>
        </w:rPr>
        <w:t xml:space="preserve">(B) </w:t>
      </w:r>
      <w:r w:rsidR="00C736B4" w:rsidRPr="00A61923">
        <w:rPr>
          <w:rFonts w:eastAsia="Calibri" w:cs="Times New Roman"/>
          <w:color w:val="000000"/>
        </w:rPr>
        <w:t>I</w:t>
      </w:r>
      <w:r w:rsidRPr="00A61923">
        <w:rPr>
          <w:rFonts w:eastAsia="Calibri" w:cs="Times New Roman"/>
          <w:color w:val="000000"/>
        </w:rPr>
        <w:t xml:space="preserve">n the case of an action by the state or any state agency, in the </w:t>
      </w:r>
      <w:r w:rsidR="00A61923">
        <w:rPr>
          <w:rFonts w:eastAsia="Calibri" w:cs="Times New Roman"/>
          <w:color w:val="000000"/>
        </w:rPr>
        <w:t>c</w:t>
      </w:r>
      <w:r w:rsidRPr="00A61923">
        <w:rPr>
          <w:rFonts w:eastAsia="Calibri" w:cs="Times New Roman"/>
          <w:color w:val="000000"/>
        </w:rPr>
        <w:t xml:space="preserve">ircuit </w:t>
      </w:r>
      <w:r w:rsidR="00A61923">
        <w:rPr>
          <w:rFonts w:eastAsia="Calibri" w:cs="Times New Roman"/>
          <w:color w:val="000000"/>
        </w:rPr>
        <w:t>c</w:t>
      </w:r>
      <w:r w:rsidRPr="00A61923">
        <w:rPr>
          <w:rFonts w:eastAsia="Calibri" w:cs="Times New Roman"/>
          <w:color w:val="000000"/>
        </w:rPr>
        <w:t xml:space="preserve">ourt of Kanawha County. </w:t>
      </w:r>
    </w:p>
    <w:p w14:paraId="5CD8059B" w14:textId="79A5A445" w:rsidR="004669BE" w:rsidRPr="00A61923" w:rsidRDefault="004669BE" w:rsidP="007846E3">
      <w:pPr>
        <w:ind w:firstLine="720"/>
        <w:jc w:val="both"/>
        <w:rPr>
          <w:rFonts w:eastAsia="Calibri" w:cs="Times New Roman"/>
          <w:color w:val="000000"/>
        </w:rPr>
      </w:pPr>
      <w:r w:rsidRPr="00A61923">
        <w:rPr>
          <w:rFonts w:eastAsia="Calibri" w:cs="Times New Roman"/>
          <w:color w:val="000000"/>
        </w:rPr>
        <w:t>(g) In addition to any other remedy at law or in equity, an individual who is adversely affected by the seizure or confiscation of any firearm or ammunition component or accessory, ammunition reloading equipment and supplies, or otherwise lawful personal weapons other than firearms in violation of this section</w:t>
      </w:r>
      <w:r w:rsidR="00A61923">
        <w:rPr>
          <w:rFonts w:eastAsia="Calibri" w:cs="Times New Roman"/>
          <w:color w:val="000000"/>
        </w:rPr>
        <w:t>:</w:t>
      </w:r>
    </w:p>
    <w:p w14:paraId="4D15A8A9" w14:textId="77777777" w:rsidR="00A61923" w:rsidRDefault="004669BE" w:rsidP="007846E3">
      <w:pPr>
        <w:ind w:firstLine="720"/>
        <w:jc w:val="both"/>
        <w:rPr>
          <w:rFonts w:eastAsia="Calibri" w:cs="Times New Roman"/>
          <w:color w:val="000000"/>
        </w:rPr>
      </w:pPr>
      <w:r w:rsidRPr="00A61923">
        <w:rPr>
          <w:rFonts w:eastAsia="Calibri" w:cs="Times New Roman"/>
          <w:color w:val="000000"/>
        </w:rPr>
        <w:t xml:space="preserve">(1) </w:t>
      </w:r>
      <w:r w:rsidR="00A61923">
        <w:rPr>
          <w:rFonts w:eastAsia="Calibri" w:cs="Times New Roman"/>
          <w:color w:val="000000"/>
        </w:rPr>
        <w:t>M</w:t>
      </w:r>
      <w:r w:rsidRPr="00A61923">
        <w:rPr>
          <w:rFonts w:eastAsia="Calibri" w:cs="Times New Roman"/>
          <w:color w:val="000000"/>
        </w:rPr>
        <w:t xml:space="preserve">ay bring an action for the return of the seized or confiscated property in the circuit court of the county in which that individual resides or in which the seized or confiscated property is located and, except where those weapons have been seized as part of a lawful arrest as provided in </w:t>
      </w:r>
      <w:r w:rsidRPr="00A61923">
        <w:rPr>
          <w:rFonts w:eastAsia="Calibri" w:cs="Arial"/>
          <w:color w:val="000000"/>
        </w:rPr>
        <w:t>§</w:t>
      </w:r>
      <w:r w:rsidRPr="00A61923">
        <w:rPr>
          <w:rFonts w:eastAsia="Calibri" w:cs="Times New Roman"/>
          <w:color w:val="000000"/>
        </w:rPr>
        <w:t>15-5-19a(d)(2), that court shall order the immediate return of the items by the seizing or confiscating governmental office and that office's employed officials; and</w:t>
      </w:r>
    </w:p>
    <w:p w14:paraId="72218A0E" w14:textId="4E4870D1" w:rsidR="004669BE" w:rsidRPr="00A61923" w:rsidRDefault="004669BE" w:rsidP="007846E3">
      <w:pPr>
        <w:ind w:firstLine="720"/>
        <w:jc w:val="both"/>
        <w:rPr>
          <w:rFonts w:eastAsia="Calibri" w:cs="Times New Roman"/>
          <w:color w:val="000000"/>
        </w:rPr>
      </w:pPr>
      <w:r w:rsidRPr="00A61923">
        <w:rPr>
          <w:rFonts w:eastAsia="Calibri" w:cs="Times New Roman"/>
          <w:color w:val="000000"/>
        </w:rPr>
        <w:t xml:space="preserve">(2) </w:t>
      </w:r>
      <w:r w:rsidR="00A61923">
        <w:rPr>
          <w:rFonts w:eastAsia="Calibri" w:cs="Times New Roman"/>
          <w:color w:val="000000"/>
        </w:rPr>
        <w:t>T</w:t>
      </w:r>
      <w:r w:rsidRPr="00A61923">
        <w:rPr>
          <w:rFonts w:eastAsia="Calibri" w:cs="Times New Roman"/>
          <w:color w:val="000000"/>
        </w:rPr>
        <w:t>hat individual shall also be entitled to recover a civil penalty for damages, in the amount of $5,000 per violation, against any person who violates the seizure or confiscation restrictions in this section.</w:t>
      </w:r>
    </w:p>
    <w:p w14:paraId="0BBA31DA" w14:textId="43E43695" w:rsidR="004669BE" w:rsidRPr="00A61923" w:rsidRDefault="004669BE" w:rsidP="007846E3">
      <w:pPr>
        <w:ind w:firstLine="720"/>
        <w:jc w:val="both"/>
        <w:rPr>
          <w:rFonts w:eastAsia="Calibri" w:cs="Times New Roman"/>
          <w:color w:val="000000"/>
        </w:rPr>
      </w:pPr>
      <w:r w:rsidRPr="00A61923">
        <w:rPr>
          <w:rFonts w:eastAsia="Calibri" w:cs="Times New Roman"/>
          <w:color w:val="000000"/>
        </w:rPr>
        <w:t>(3) A</w:t>
      </w:r>
      <w:r w:rsidR="00A61923">
        <w:rPr>
          <w:rFonts w:eastAsia="Calibri" w:cs="Times New Roman"/>
          <w:color w:val="000000"/>
        </w:rPr>
        <w:t xml:space="preserve"> </w:t>
      </w:r>
      <w:r w:rsidRPr="00A61923">
        <w:rPr>
          <w:rFonts w:eastAsia="Calibri" w:cs="Times New Roman"/>
          <w:color w:val="000000"/>
        </w:rPr>
        <w:t xml:space="preserve">prevailing plaintiff in an action brought under </w:t>
      </w:r>
      <w:r w:rsidRPr="00A61923">
        <w:rPr>
          <w:rFonts w:eastAsia="Calibri" w:cs="Arial"/>
          <w:color w:val="000000"/>
        </w:rPr>
        <w:t>§</w:t>
      </w:r>
      <w:r w:rsidRPr="00A61923">
        <w:rPr>
          <w:rFonts w:eastAsia="Calibri" w:cs="Times New Roman"/>
          <w:color w:val="000000"/>
        </w:rPr>
        <w:t xml:space="preserve">15-5-19a(f) or </w:t>
      </w:r>
      <w:r w:rsidRPr="00A61923">
        <w:rPr>
          <w:rFonts w:eastAsia="Calibri" w:cs="Arial"/>
          <w:color w:val="000000"/>
        </w:rPr>
        <w:t>§</w:t>
      </w:r>
      <w:r w:rsidRPr="00A61923">
        <w:rPr>
          <w:rFonts w:eastAsia="Calibri" w:cs="Times New Roman"/>
          <w:color w:val="000000"/>
        </w:rPr>
        <w:t>15-5-19a(g) is also entitled to recover the following:</w:t>
      </w:r>
    </w:p>
    <w:p w14:paraId="011727EE" w14:textId="7713B706" w:rsidR="004669BE" w:rsidRPr="00A61923" w:rsidRDefault="004669BE" w:rsidP="007846E3">
      <w:pPr>
        <w:ind w:firstLine="720"/>
        <w:jc w:val="both"/>
        <w:rPr>
          <w:rFonts w:eastAsia="Calibri" w:cs="Times New Roman"/>
          <w:color w:val="000000"/>
        </w:rPr>
      </w:pPr>
      <w:r w:rsidRPr="00A61923">
        <w:rPr>
          <w:rFonts w:eastAsia="Calibri" w:cs="Times New Roman"/>
          <w:color w:val="000000"/>
        </w:rPr>
        <w:t>(A) Actual damages, including consequential damages;</w:t>
      </w:r>
    </w:p>
    <w:p w14:paraId="70637D9F" w14:textId="4A614B47" w:rsidR="004669BE" w:rsidRPr="00A61923" w:rsidRDefault="004669BE" w:rsidP="007846E3">
      <w:pPr>
        <w:ind w:firstLine="720"/>
        <w:jc w:val="both"/>
        <w:rPr>
          <w:rFonts w:eastAsia="Calibri" w:cs="Times New Roman"/>
          <w:color w:val="000000"/>
        </w:rPr>
      </w:pPr>
      <w:r w:rsidRPr="00A61923">
        <w:rPr>
          <w:rFonts w:eastAsia="Calibri" w:cs="Times New Roman"/>
          <w:color w:val="000000"/>
        </w:rPr>
        <w:t>(B) Court costs and fees; and</w:t>
      </w:r>
    </w:p>
    <w:p w14:paraId="33D72464" w14:textId="1191C46D" w:rsidR="004669BE" w:rsidRPr="00A61923" w:rsidRDefault="004669BE" w:rsidP="007846E3">
      <w:pPr>
        <w:ind w:firstLine="720"/>
        <w:jc w:val="both"/>
        <w:rPr>
          <w:rFonts w:eastAsia="Calibri" w:cs="Times New Roman"/>
          <w:color w:val="000000"/>
        </w:rPr>
      </w:pPr>
      <w:r w:rsidRPr="00A61923">
        <w:rPr>
          <w:rFonts w:eastAsia="Calibri" w:cs="Times New Roman"/>
          <w:color w:val="000000"/>
        </w:rPr>
        <w:t xml:space="preserve">(C) Reasonable attorney’s fees. </w:t>
      </w:r>
    </w:p>
    <w:p w14:paraId="67046914" w14:textId="77777777" w:rsidR="007846E3" w:rsidRDefault="004669BE" w:rsidP="007846E3">
      <w:pPr>
        <w:pStyle w:val="ChapterHeading"/>
        <w:widowControl/>
        <w:suppressLineNumbers w:val="0"/>
        <w:tabs>
          <w:tab w:val="left" w:pos="639"/>
        </w:tabs>
        <w:jc w:val="both"/>
        <w:rPr>
          <w:rFonts w:cs="Arial"/>
          <w:b w:val="0"/>
          <w:caps w:val="0"/>
          <w:color w:val="auto"/>
          <w:sz w:val="22"/>
        </w:rPr>
        <w:sectPr w:rsidR="007846E3" w:rsidSect="008E6564">
          <w:type w:val="continuous"/>
          <w:pgSz w:w="12240" w:h="15840" w:code="1"/>
          <w:pgMar w:top="1440" w:right="1440" w:bottom="1440" w:left="1440" w:header="720" w:footer="720" w:gutter="0"/>
          <w:lnNumType w:countBy="1" w:restart="newSection"/>
          <w:cols w:space="720"/>
          <w:titlePg/>
          <w:docGrid w:linePitch="360"/>
        </w:sectPr>
      </w:pPr>
      <w:r w:rsidRPr="00A61923">
        <w:rPr>
          <w:rFonts w:cs="Arial"/>
          <w:b w:val="0"/>
          <w:caps w:val="0"/>
          <w:color w:val="auto"/>
          <w:sz w:val="22"/>
        </w:rPr>
        <w:tab/>
        <w:t>(4) And, any award to a prevailing plaintiff under the provisions of §15-5-19a(f) or §15-5-19a(g) may be awarded regardless of whether the law, ordinance, rule, regulation, resolution, practice, or action or the manner of its enforcement is repealed or rescinded, or, expires after the civil action was filed but prior to a final court determination of the action.</w:t>
      </w:r>
    </w:p>
    <w:p w14:paraId="2E8966BA" w14:textId="77777777" w:rsidR="007846E3" w:rsidRPr="006239C4" w:rsidRDefault="007846E3" w:rsidP="007846E3">
      <w:pPr>
        <w:pStyle w:val="BlockText"/>
      </w:pPr>
      <w:r w:rsidRPr="006239C4">
        <w:t xml:space="preserve">The </w:t>
      </w:r>
      <w:r>
        <w:t>Clerk of the Senate and the Clerk of the House of Delegates</w:t>
      </w:r>
      <w:r w:rsidRPr="006239C4">
        <w:t xml:space="preserve"> hereby certif</w:t>
      </w:r>
      <w:r>
        <w:t>y</w:t>
      </w:r>
      <w:r w:rsidRPr="006239C4">
        <w:t xml:space="preserve"> that the foregoing bill is correctly enrolled.</w:t>
      </w:r>
    </w:p>
    <w:p w14:paraId="6836C469" w14:textId="77777777" w:rsidR="007846E3" w:rsidRPr="006239C4" w:rsidRDefault="007846E3" w:rsidP="007846E3">
      <w:pPr>
        <w:spacing w:line="240" w:lineRule="auto"/>
        <w:ind w:left="720" w:right="720"/>
        <w:rPr>
          <w:rFonts w:cs="Arial"/>
        </w:rPr>
      </w:pPr>
    </w:p>
    <w:p w14:paraId="1819DDFE" w14:textId="77777777" w:rsidR="007846E3" w:rsidRPr="006239C4" w:rsidRDefault="007846E3" w:rsidP="007846E3">
      <w:pPr>
        <w:spacing w:line="240" w:lineRule="auto"/>
        <w:ind w:left="720" w:right="720"/>
        <w:rPr>
          <w:rFonts w:cs="Arial"/>
        </w:rPr>
      </w:pPr>
    </w:p>
    <w:p w14:paraId="336617B1" w14:textId="77777777" w:rsidR="007846E3" w:rsidRPr="006239C4" w:rsidRDefault="007846E3" w:rsidP="007846E3">
      <w:pPr>
        <w:autoSpaceDE w:val="0"/>
        <w:autoSpaceDN w:val="0"/>
        <w:adjustRightInd w:val="0"/>
        <w:spacing w:line="240" w:lineRule="auto"/>
        <w:ind w:left="720" w:right="720"/>
        <w:rPr>
          <w:rFonts w:cs="Arial"/>
        </w:rPr>
      </w:pPr>
      <w:r w:rsidRPr="006239C4">
        <w:rPr>
          <w:rFonts w:cs="Arial"/>
        </w:rPr>
        <w:t>...............................................................</w:t>
      </w:r>
    </w:p>
    <w:p w14:paraId="6EA7A08A" w14:textId="77777777" w:rsidR="007846E3" w:rsidRPr="006239C4" w:rsidRDefault="007846E3" w:rsidP="007846E3">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FC6B3A9" w14:textId="77777777" w:rsidR="007846E3" w:rsidRPr="006239C4" w:rsidRDefault="007846E3" w:rsidP="007846E3">
      <w:pPr>
        <w:autoSpaceDE w:val="0"/>
        <w:autoSpaceDN w:val="0"/>
        <w:adjustRightInd w:val="0"/>
        <w:spacing w:line="240" w:lineRule="auto"/>
        <w:ind w:left="720" w:right="720"/>
        <w:rPr>
          <w:rFonts w:cs="Arial"/>
        </w:rPr>
      </w:pPr>
    </w:p>
    <w:p w14:paraId="74E73907" w14:textId="77777777" w:rsidR="007846E3" w:rsidRPr="006239C4" w:rsidRDefault="007846E3" w:rsidP="007846E3">
      <w:pPr>
        <w:autoSpaceDE w:val="0"/>
        <w:autoSpaceDN w:val="0"/>
        <w:adjustRightInd w:val="0"/>
        <w:spacing w:line="240" w:lineRule="auto"/>
        <w:ind w:left="720" w:right="720"/>
        <w:rPr>
          <w:rFonts w:cs="Arial"/>
        </w:rPr>
      </w:pPr>
    </w:p>
    <w:p w14:paraId="6583AB31" w14:textId="77777777" w:rsidR="007846E3" w:rsidRPr="006239C4" w:rsidRDefault="007846E3" w:rsidP="007846E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74B5524" w14:textId="77777777" w:rsidR="007846E3" w:rsidRPr="006239C4" w:rsidRDefault="007846E3" w:rsidP="007846E3">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00DED7D" w14:textId="77777777" w:rsidR="007846E3" w:rsidRPr="006239C4" w:rsidRDefault="007846E3" w:rsidP="007846E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15CC314" w14:textId="77777777" w:rsidR="007846E3" w:rsidRPr="006239C4" w:rsidRDefault="007846E3" w:rsidP="007846E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B4BB0B" w14:textId="77777777" w:rsidR="007846E3" w:rsidRDefault="007846E3" w:rsidP="007846E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787A9A" w14:textId="77777777" w:rsidR="007846E3" w:rsidRPr="006239C4" w:rsidRDefault="007846E3" w:rsidP="007846E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4704251C" w14:textId="77777777" w:rsidR="007846E3" w:rsidRPr="006239C4" w:rsidRDefault="007846E3" w:rsidP="007846E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1081BC" w14:textId="77777777" w:rsidR="007846E3" w:rsidRPr="006239C4" w:rsidRDefault="007846E3" w:rsidP="007846E3">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654DC59D" w14:textId="77777777" w:rsidR="007846E3" w:rsidRPr="006239C4" w:rsidRDefault="007846E3" w:rsidP="007846E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A2FA57" w14:textId="77777777" w:rsidR="007846E3" w:rsidRPr="006239C4" w:rsidRDefault="007846E3" w:rsidP="007846E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6AC16F" w14:textId="77777777" w:rsidR="007846E3" w:rsidRPr="006239C4" w:rsidRDefault="007846E3" w:rsidP="007846E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8B9377" w14:textId="77777777" w:rsidR="007846E3" w:rsidRPr="006239C4" w:rsidRDefault="007846E3" w:rsidP="007846E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A53BC2" w14:textId="77777777" w:rsidR="007846E3" w:rsidRPr="006239C4" w:rsidRDefault="007846E3" w:rsidP="007846E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EF26150" w14:textId="77777777" w:rsidR="007846E3" w:rsidRPr="006239C4" w:rsidRDefault="007846E3" w:rsidP="007846E3">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538BF9C0" w14:textId="77777777" w:rsidR="007846E3" w:rsidRPr="006239C4" w:rsidRDefault="007846E3" w:rsidP="007846E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F923BA" w14:textId="77777777" w:rsidR="007846E3" w:rsidRPr="006239C4" w:rsidRDefault="007846E3" w:rsidP="007846E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DC5C67" w14:textId="77777777" w:rsidR="007846E3" w:rsidRPr="006239C4" w:rsidRDefault="007846E3" w:rsidP="007846E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3D1C059" w14:textId="77777777" w:rsidR="007846E3" w:rsidRPr="006239C4" w:rsidRDefault="007846E3" w:rsidP="007846E3">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0CCE382" w14:textId="77777777" w:rsidR="007846E3" w:rsidRPr="006239C4" w:rsidRDefault="007846E3" w:rsidP="007846E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40CF84" w14:textId="77777777" w:rsidR="007846E3" w:rsidRPr="006239C4" w:rsidRDefault="007846E3" w:rsidP="007846E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65B3E6" w14:textId="77777777" w:rsidR="007846E3" w:rsidRPr="006239C4" w:rsidRDefault="007846E3" w:rsidP="007846E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CB35A32" w14:textId="77777777" w:rsidR="007846E3" w:rsidRPr="006239C4" w:rsidRDefault="007846E3" w:rsidP="007846E3">
      <w:pPr>
        <w:autoSpaceDE w:val="0"/>
        <w:autoSpaceDN w:val="0"/>
        <w:adjustRightInd w:val="0"/>
        <w:spacing w:line="240" w:lineRule="auto"/>
        <w:ind w:right="720"/>
        <w:jc w:val="both"/>
        <w:rPr>
          <w:rFonts w:cs="Arial"/>
        </w:rPr>
      </w:pPr>
    </w:p>
    <w:p w14:paraId="5797E942" w14:textId="77777777" w:rsidR="007846E3" w:rsidRPr="006239C4" w:rsidRDefault="007846E3" w:rsidP="007846E3">
      <w:pPr>
        <w:autoSpaceDE w:val="0"/>
        <w:autoSpaceDN w:val="0"/>
        <w:adjustRightInd w:val="0"/>
        <w:spacing w:line="240" w:lineRule="auto"/>
        <w:ind w:right="720"/>
        <w:jc w:val="both"/>
        <w:rPr>
          <w:rFonts w:cs="Arial"/>
        </w:rPr>
      </w:pPr>
    </w:p>
    <w:p w14:paraId="79DC728C" w14:textId="77777777" w:rsidR="007846E3" w:rsidRPr="006239C4" w:rsidRDefault="007846E3" w:rsidP="007846E3">
      <w:pPr>
        <w:autoSpaceDE w:val="0"/>
        <w:autoSpaceDN w:val="0"/>
        <w:adjustRightInd w:val="0"/>
        <w:spacing w:line="240" w:lineRule="auto"/>
        <w:ind w:left="720" w:right="720"/>
        <w:jc w:val="both"/>
        <w:rPr>
          <w:rFonts w:cs="Arial"/>
        </w:rPr>
      </w:pPr>
    </w:p>
    <w:p w14:paraId="19236271" w14:textId="77777777" w:rsidR="007846E3" w:rsidRPr="006239C4" w:rsidRDefault="007846E3" w:rsidP="007846E3">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D844D02" w14:textId="77777777" w:rsidR="007846E3" w:rsidRPr="006239C4" w:rsidRDefault="007846E3" w:rsidP="007846E3">
      <w:pPr>
        <w:tabs>
          <w:tab w:val="left" w:pos="1080"/>
        </w:tabs>
        <w:autoSpaceDE w:val="0"/>
        <w:autoSpaceDN w:val="0"/>
        <w:adjustRightInd w:val="0"/>
        <w:spacing w:line="240" w:lineRule="auto"/>
        <w:ind w:left="720" w:right="720"/>
        <w:jc w:val="both"/>
        <w:rPr>
          <w:rFonts w:cs="Arial"/>
        </w:rPr>
      </w:pPr>
    </w:p>
    <w:p w14:paraId="578B3C43" w14:textId="77777777" w:rsidR="007846E3" w:rsidRPr="006239C4" w:rsidRDefault="007846E3" w:rsidP="007846E3">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1393BDF8" w14:textId="77777777" w:rsidR="007846E3" w:rsidRPr="006239C4" w:rsidRDefault="007846E3" w:rsidP="007846E3">
      <w:pPr>
        <w:autoSpaceDE w:val="0"/>
        <w:autoSpaceDN w:val="0"/>
        <w:adjustRightInd w:val="0"/>
        <w:spacing w:line="240" w:lineRule="auto"/>
        <w:ind w:left="720" w:right="720"/>
        <w:jc w:val="both"/>
        <w:rPr>
          <w:rFonts w:cs="Arial"/>
        </w:rPr>
      </w:pPr>
    </w:p>
    <w:p w14:paraId="25EB8E97" w14:textId="77777777" w:rsidR="007846E3" w:rsidRPr="006239C4" w:rsidRDefault="007846E3" w:rsidP="007846E3">
      <w:pPr>
        <w:autoSpaceDE w:val="0"/>
        <w:autoSpaceDN w:val="0"/>
        <w:adjustRightInd w:val="0"/>
        <w:spacing w:line="240" w:lineRule="auto"/>
        <w:ind w:left="720" w:right="720"/>
        <w:jc w:val="both"/>
        <w:rPr>
          <w:rFonts w:cs="Arial"/>
        </w:rPr>
      </w:pPr>
    </w:p>
    <w:p w14:paraId="58C9F2DF" w14:textId="77777777" w:rsidR="007846E3" w:rsidRPr="006239C4" w:rsidRDefault="007846E3" w:rsidP="007846E3">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F2B29F0" w14:textId="3431E483" w:rsidR="002B7E4F" w:rsidRPr="00A61923" w:rsidRDefault="007846E3" w:rsidP="007846E3">
      <w:pPr>
        <w:pStyle w:val="SectionBody"/>
        <w:widowControl/>
        <w:spacing w:line="456" w:lineRule="auto"/>
        <w:rPr>
          <w:rFonts w:cs="Arial"/>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2B7E4F" w:rsidRPr="00A61923" w:rsidSect="007846E3">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B04DC" w14:textId="77777777" w:rsidR="008145AA" w:rsidRPr="00B844FE" w:rsidRDefault="008145AA" w:rsidP="00B844FE">
      <w:r>
        <w:separator/>
      </w:r>
    </w:p>
  </w:endnote>
  <w:endnote w:type="continuationSeparator" w:id="0">
    <w:p w14:paraId="0421B6D2" w14:textId="77777777" w:rsidR="008145AA" w:rsidRPr="00B844FE" w:rsidRDefault="008145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D71A4" w14:textId="77777777" w:rsidR="002B7E4F" w:rsidRDefault="002B7E4F" w:rsidP="00005AF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3D7E9D" w14:textId="77777777" w:rsidR="002B7E4F" w:rsidRPr="002B7E4F" w:rsidRDefault="002B7E4F" w:rsidP="002B7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6D3C4" w14:textId="77777777" w:rsidR="002B7E4F" w:rsidRDefault="002B7E4F" w:rsidP="00005AF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E6C31F" w14:textId="77777777" w:rsidR="002B7E4F" w:rsidRPr="002B7E4F" w:rsidRDefault="002B7E4F" w:rsidP="002B7E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4B929" w14:textId="77777777" w:rsidR="007846E3" w:rsidRDefault="007846E3"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B01D07" w14:textId="77777777" w:rsidR="007846E3" w:rsidRPr="00775992" w:rsidRDefault="007846E3"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EF6BA" w14:textId="77777777" w:rsidR="008145AA" w:rsidRPr="00B844FE" w:rsidRDefault="008145AA" w:rsidP="00B844FE">
      <w:r>
        <w:separator/>
      </w:r>
    </w:p>
  </w:footnote>
  <w:footnote w:type="continuationSeparator" w:id="0">
    <w:p w14:paraId="0B4D8CA0" w14:textId="77777777" w:rsidR="008145AA" w:rsidRPr="00B844FE" w:rsidRDefault="008145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77362" w14:textId="77777777" w:rsidR="002B7E4F" w:rsidRPr="002B7E4F" w:rsidRDefault="002B7E4F" w:rsidP="002B7E4F">
    <w:pPr>
      <w:pStyle w:val="Header"/>
    </w:pPr>
    <w:r>
      <w:t>CS for SB 270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E6918" w14:textId="4C8AC493" w:rsidR="002B7E4F" w:rsidRPr="002B7E4F" w:rsidRDefault="004669BE" w:rsidP="002B7E4F">
    <w:pPr>
      <w:pStyle w:val="Header"/>
    </w:pPr>
    <w:proofErr w:type="spellStart"/>
    <w:r>
      <w:t>Enr</w:t>
    </w:r>
    <w:proofErr w:type="spellEnd"/>
    <w:r>
      <w:t xml:space="preserve"> </w:t>
    </w:r>
    <w:r w:rsidR="002B7E4F">
      <w:t>CS for SB 270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47226" w14:textId="77777777" w:rsidR="007846E3" w:rsidRPr="00775992" w:rsidRDefault="007846E3"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6E3"/>
    <w:rsid w:val="00002112"/>
    <w:rsid w:val="0000526A"/>
    <w:rsid w:val="00024210"/>
    <w:rsid w:val="00060547"/>
    <w:rsid w:val="00085D22"/>
    <w:rsid w:val="00095EFA"/>
    <w:rsid w:val="000C5C77"/>
    <w:rsid w:val="000E1AA0"/>
    <w:rsid w:val="0010070F"/>
    <w:rsid w:val="0012246A"/>
    <w:rsid w:val="0015112E"/>
    <w:rsid w:val="00154E3C"/>
    <w:rsid w:val="001552E7"/>
    <w:rsid w:val="001566B4"/>
    <w:rsid w:val="00175B38"/>
    <w:rsid w:val="001A56DA"/>
    <w:rsid w:val="001C279E"/>
    <w:rsid w:val="001D0DFC"/>
    <w:rsid w:val="001D459E"/>
    <w:rsid w:val="001E5700"/>
    <w:rsid w:val="00230763"/>
    <w:rsid w:val="00251891"/>
    <w:rsid w:val="00251E66"/>
    <w:rsid w:val="0027011C"/>
    <w:rsid w:val="00274200"/>
    <w:rsid w:val="00275740"/>
    <w:rsid w:val="002A0269"/>
    <w:rsid w:val="002B7E4F"/>
    <w:rsid w:val="002D2CC7"/>
    <w:rsid w:val="002E5051"/>
    <w:rsid w:val="002E54A9"/>
    <w:rsid w:val="002F75AE"/>
    <w:rsid w:val="00301F44"/>
    <w:rsid w:val="00303684"/>
    <w:rsid w:val="003143F5"/>
    <w:rsid w:val="00314854"/>
    <w:rsid w:val="003567DF"/>
    <w:rsid w:val="00365920"/>
    <w:rsid w:val="003674EA"/>
    <w:rsid w:val="003C51CD"/>
    <w:rsid w:val="003C535D"/>
    <w:rsid w:val="00410475"/>
    <w:rsid w:val="004247A2"/>
    <w:rsid w:val="004669BE"/>
    <w:rsid w:val="004976E3"/>
    <w:rsid w:val="004B2795"/>
    <w:rsid w:val="004C13DD"/>
    <w:rsid w:val="004C2C42"/>
    <w:rsid w:val="004E3441"/>
    <w:rsid w:val="00500177"/>
    <w:rsid w:val="00545F33"/>
    <w:rsid w:val="00547E43"/>
    <w:rsid w:val="005641CD"/>
    <w:rsid w:val="00571DC3"/>
    <w:rsid w:val="005A5366"/>
    <w:rsid w:val="00605692"/>
    <w:rsid w:val="00637E73"/>
    <w:rsid w:val="006471C6"/>
    <w:rsid w:val="006565E8"/>
    <w:rsid w:val="006865E9"/>
    <w:rsid w:val="00691F3E"/>
    <w:rsid w:val="00694BFB"/>
    <w:rsid w:val="006A106B"/>
    <w:rsid w:val="006C523D"/>
    <w:rsid w:val="006D4036"/>
    <w:rsid w:val="00704F0A"/>
    <w:rsid w:val="007633A7"/>
    <w:rsid w:val="0076438F"/>
    <w:rsid w:val="007846E3"/>
    <w:rsid w:val="007D41F9"/>
    <w:rsid w:val="007E02CF"/>
    <w:rsid w:val="007F1CF5"/>
    <w:rsid w:val="0081249D"/>
    <w:rsid w:val="008145AA"/>
    <w:rsid w:val="008158D7"/>
    <w:rsid w:val="00834EDE"/>
    <w:rsid w:val="008736AA"/>
    <w:rsid w:val="008D275D"/>
    <w:rsid w:val="008E4B4D"/>
    <w:rsid w:val="008E62BB"/>
    <w:rsid w:val="008E6564"/>
    <w:rsid w:val="00952402"/>
    <w:rsid w:val="00980327"/>
    <w:rsid w:val="00994C31"/>
    <w:rsid w:val="009A41ED"/>
    <w:rsid w:val="009F1067"/>
    <w:rsid w:val="00A31E01"/>
    <w:rsid w:val="00A35B03"/>
    <w:rsid w:val="00A527AD"/>
    <w:rsid w:val="00A61923"/>
    <w:rsid w:val="00A641EE"/>
    <w:rsid w:val="00A718CF"/>
    <w:rsid w:val="00A72E7C"/>
    <w:rsid w:val="00AC3B58"/>
    <w:rsid w:val="00AC7DB6"/>
    <w:rsid w:val="00AE27A7"/>
    <w:rsid w:val="00AE48A0"/>
    <w:rsid w:val="00AE61BE"/>
    <w:rsid w:val="00AF09E0"/>
    <w:rsid w:val="00B16F25"/>
    <w:rsid w:val="00B221B1"/>
    <w:rsid w:val="00B24422"/>
    <w:rsid w:val="00B57A04"/>
    <w:rsid w:val="00B74372"/>
    <w:rsid w:val="00B80C20"/>
    <w:rsid w:val="00B81A5B"/>
    <w:rsid w:val="00B844FE"/>
    <w:rsid w:val="00BC562B"/>
    <w:rsid w:val="00C24442"/>
    <w:rsid w:val="00C33014"/>
    <w:rsid w:val="00C33434"/>
    <w:rsid w:val="00C34869"/>
    <w:rsid w:val="00C42EB6"/>
    <w:rsid w:val="00C736B4"/>
    <w:rsid w:val="00C85096"/>
    <w:rsid w:val="00C9708E"/>
    <w:rsid w:val="00CA412F"/>
    <w:rsid w:val="00CB20EF"/>
    <w:rsid w:val="00CD12CB"/>
    <w:rsid w:val="00CD2010"/>
    <w:rsid w:val="00CD36CF"/>
    <w:rsid w:val="00CD3F81"/>
    <w:rsid w:val="00CE65C9"/>
    <w:rsid w:val="00CF1DCA"/>
    <w:rsid w:val="00CF7D33"/>
    <w:rsid w:val="00D256CA"/>
    <w:rsid w:val="00D54447"/>
    <w:rsid w:val="00D579FC"/>
    <w:rsid w:val="00DE526B"/>
    <w:rsid w:val="00DE6580"/>
    <w:rsid w:val="00DF199D"/>
    <w:rsid w:val="00DF4120"/>
    <w:rsid w:val="00DF62A6"/>
    <w:rsid w:val="00E01542"/>
    <w:rsid w:val="00E355B8"/>
    <w:rsid w:val="00E365F1"/>
    <w:rsid w:val="00E46826"/>
    <w:rsid w:val="00E62F48"/>
    <w:rsid w:val="00E759FD"/>
    <w:rsid w:val="00E831B3"/>
    <w:rsid w:val="00EA4B4F"/>
    <w:rsid w:val="00EB203E"/>
    <w:rsid w:val="00EC1FC5"/>
    <w:rsid w:val="00ED539A"/>
    <w:rsid w:val="00EE70CB"/>
    <w:rsid w:val="00EF31F6"/>
    <w:rsid w:val="00EF6030"/>
    <w:rsid w:val="00F23775"/>
    <w:rsid w:val="00F26328"/>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AF0F5"/>
  <w15:chartTrackingRefBased/>
  <w15:docId w15:val="{69D4650F-9A34-4645-8D2D-B52F942E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2B7E4F"/>
    <w:rPr>
      <w:rFonts w:eastAsia="Calibri"/>
      <w:b/>
      <w:caps/>
      <w:color w:val="000000"/>
      <w:sz w:val="24"/>
    </w:rPr>
  </w:style>
  <w:style w:type="character" w:customStyle="1" w:styleId="SectionBodyChar">
    <w:name w:val="Section Body Char"/>
    <w:link w:val="SectionBody"/>
    <w:rsid w:val="002B7E4F"/>
    <w:rPr>
      <w:rFonts w:eastAsia="Calibri"/>
      <w:color w:val="000000"/>
    </w:rPr>
  </w:style>
  <w:style w:type="character" w:customStyle="1" w:styleId="SectionHeadingChar">
    <w:name w:val="Section Heading Char"/>
    <w:link w:val="SectionHeading"/>
    <w:rsid w:val="002B7E4F"/>
    <w:rPr>
      <w:rFonts w:eastAsia="Calibri"/>
      <w:b/>
      <w:color w:val="000000"/>
    </w:rPr>
  </w:style>
  <w:style w:type="character" w:styleId="PageNumber">
    <w:name w:val="page number"/>
    <w:basedOn w:val="DefaultParagraphFont"/>
    <w:uiPriority w:val="99"/>
    <w:semiHidden/>
    <w:locked/>
    <w:rsid w:val="002B7E4F"/>
  </w:style>
  <w:style w:type="paragraph" w:styleId="BlockText">
    <w:name w:val="Block Text"/>
    <w:basedOn w:val="Normal"/>
    <w:uiPriority w:val="99"/>
    <w:semiHidden/>
    <w:locked/>
    <w:rsid w:val="007846E3"/>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BA7F1D2276434CA2F10343D83C47FA"/>
        <w:category>
          <w:name w:val="General"/>
          <w:gallery w:val="placeholder"/>
        </w:category>
        <w:types>
          <w:type w:val="bbPlcHdr"/>
        </w:types>
        <w:behaviors>
          <w:behavior w:val="content"/>
        </w:behaviors>
        <w:guid w:val="{52B4159C-561E-48AA-9EF1-44F91349C54E}"/>
      </w:docPartPr>
      <w:docPartBody>
        <w:p w:rsidR="008D1B0B" w:rsidRDefault="00F75D20">
          <w:pPr>
            <w:pStyle w:val="95BA7F1D2276434CA2F10343D83C47FA"/>
          </w:pPr>
          <w:r w:rsidRPr="00B844FE">
            <w:t>[Type here]</w:t>
          </w:r>
        </w:p>
      </w:docPartBody>
    </w:docPart>
    <w:docPart>
      <w:docPartPr>
        <w:name w:val="89D69699CAE84AA79CD0BF841DF2D637"/>
        <w:category>
          <w:name w:val="General"/>
          <w:gallery w:val="placeholder"/>
        </w:category>
        <w:types>
          <w:type w:val="bbPlcHdr"/>
        </w:types>
        <w:behaviors>
          <w:behavior w:val="content"/>
        </w:behaviors>
        <w:guid w:val="{5D792C61-1C5B-44EB-B28F-A979DF091F88}"/>
      </w:docPartPr>
      <w:docPartBody>
        <w:p w:rsidR="008D1B0B" w:rsidRDefault="00F75D20">
          <w:pPr>
            <w:pStyle w:val="89D69699CAE84AA79CD0BF841DF2D637"/>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B02"/>
    <w:rsid w:val="00024210"/>
    <w:rsid w:val="00095EFA"/>
    <w:rsid w:val="000E1AA0"/>
    <w:rsid w:val="00154E3C"/>
    <w:rsid w:val="001D0DFC"/>
    <w:rsid w:val="001E5700"/>
    <w:rsid w:val="00272FC7"/>
    <w:rsid w:val="002D2CC7"/>
    <w:rsid w:val="002E54A9"/>
    <w:rsid w:val="002F75AE"/>
    <w:rsid w:val="0044061E"/>
    <w:rsid w:val="005641CD"/>
    <w:rsid w:val="00605692"/>
    <w:rsid w:val="008158D7"/>
    <w:rsid w:val="008D1B0B"/>
    <w:rsid w:val="00E46826"/>
    <w:rsid w:val="00F61B02"/>
    <w:rsid w:val="00F75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BA7F1D2276434CA2F10343D83C47FA">
    <w:name w:val="95BA7F1D2276434CA2F10343D83C47FA"/>
  </w:style>
  <w:style w:type="paragraph" w:customStyle="1" w:styleId="89D69699CAE84AA79CD0BF841DF2D637">
    <w:name w:val="89D69699CAE84AA79CD0BF841DF2D637"/>
  </w:style>
  <w:style w:type="character" w:styleId="PlaceholderText">
    <w:name w:val="Placeholder Text"/>
    <w:basedOn w:val="DefaultParagraphFont"/>
    <w:uiPriority w:val="99"/>
    <w:semiHidden/>
    <w:rsid w:val="00F61B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18</TotalTime>
  <Pages>9</Pages>
  <Words>1827</Words>
  <Characters>10433</Characters>
  <Application>Microsoft Office Word</Application>
  <DocSecurity>0</DocSecurity>
  <Lines>248</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Debra Rayhill</cp:lastModifiedBy>
  <cp:revision>9</cp:revision>
  <cp:lastPrinted>2025-02-19T19:02:00Z</cp:lastPrinted>
  <dcterms:created xsi:type="dcterms:W3CDTF">2025-02-19T19:02:00Z</dcterms:created>
  <dcterms:modified xsi:type="dcterms:W3CDTF">2025-04-10T17:17:00Z</dcterms:modified>
</cp:coreProperties>
</file>